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5F3FF" w14:textId="3C68F2EA" w:rsidR="00C3501C" w:rsidRDefault="002F3812" w:rsidP="00D8511A">
      <w:pPr>
        <w:pStyle w:val="Normalcentr"/>
        <w:ind w:left="-426" w:right="-568"/>
        <w:rPr>
          <w:sz w:val="14"/>
        </w:rPr>
      </w:pPr>
      <w:r w:rsidRPr="00D13AB0">
        <w:rPr>
          <w:sz w:val="14"/>
        </w:rPr>
        <w:t>N</w:t>
      </w:r>
      <w:r w:rsidR="00432925" w:rsidRPr="00D13AB0">
        <w:rPr>
          <w:sz w:val="14"/>
        </w:rPr>
        <w:t xml:space="preserve">ous demandons à bénéficier d’un contrat </w:t>
      </w:r>
      <w:r w:rsidR="00CE7B6C">
        <w:rPr>
          <w:sz w:val="14"/>
        </w:rPr>
        <w:t>de complément de rémunération</w:t>
      </w:r>
      <w:r w:rsidR="00432925" w:rsidRPr="00D13AB0">
        <w:rPr>
          <w:sz w:val="14"/>
        </w:rPr>
        <w:t xml:space="preserve"> au titre de </w:t>
      </w:r>
      <w:r w:rsidR="00F25514">
        <w:rPr>
          <w:sz w:val="14"/>
        </w:rPr>
        <w:t xml:space="preserve">l’appel d’offres </w:t>
      </w:r>
      <w:r w:rsidR="003A7C9E">
        <w:rPr>
          <w:sz w:val="14"/>
        </w:rPr>
        <w:t xml:space="preserve">du 30 juillet 2021 </w:t>
      </w:r>
      <w:r w:rsidR="00AD0CE5">
        <w:rPr>
          <w:sz w:val="14"/>
        </w:rPr>
        <w:t xml:space="preserve">portant </w:t>
      </w:r>
      <w:r w:rsidR="00B666E9">
        <w:rPr>
          <w:sz w:val="14"/>
        </w:rPr>
        <w:t xml:space="preserve">sur la réalisation et l’exploitation d’installation de production d’électricité à partir d’énergie solaire photovoltaïque, hydroélectrique ou </w:t>
      </w:r>
      <w:proofErr w:type="gramStart"/>
      <w:r w:rsidR="00B666E9">
        <w:rPr>
          <w:sz w:val="14"/>
        </w:rPr>
        <w:t>éolienne situées</w:t>
      </w:r>
      <w:proofErr w:type="gramEnd"/>
      <w:r w:rsidR="00B666E9">
        <w:rPr>
          <w:sz w:val="14"/>
        </w:rPr>
        <w:t xml:space="preserve"> en métropole continentale pour l’installation </w:t>
      </w:r>
      <w:r w:rsidR="00432925" w:rsidRPr="00D13AB0">
        <w:rPr>
          <w:sz w:val="14"/>
        </w:rPr>
        <w:t>définie ci-dessous</w:t>
      </w:r>
      <w:r w:rsidR="00A651CC">
        <w:rPr>
          <w:sz w:val="14"/>
        </w:rPr>
        <w:t>.</w:t>
      </w:r>
      <w:r w:rsidR="00432925" w:rsidRPr="00D13AB0">
        <w:rPr>
          <w:sz w:val="14"/>
        </w:rPr>
        <w:t xml:space="preserve"> Dans ce but, nous vous communiquons les caractéristiques principales de cette installation.</w:t>
      </w:r>
    </w:p>
    <w:p w14:paraId="3F6E4591" w14:textId="77777777" w:rsidR="00B42DA5" w:rsidRDefault="00B42DA5" w:rsidP="00242B13">
      <w:pPr>
        <w:pStyle w:val="Normalcentr"/>
        <w:ind w:left="-426" w:right="-568"/>
        <w:rPr>
          <w:sz w:val="14"/>
        </w:rPr>
      </w:pPr>
    </w:p>
    <w:p w14:paraId="046FB3E8" w14:textId="0AFA38FD" w:rsidR="000372C4" w:rsidRPr="00D45D5F" w:rsidRDefault="000372C4" w:rsidP="000372C4">
      <w:pPr>
        <w:pStyle w:val="Paragraphedeliste"/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  <w:szCs w:val="22"/>
        </w:rPr>
      </w:pPr>
      <w:r w:rsidRPr="000372C4">
        <w:rPr>
          <w:rFonts w:ascii="Arial" w:hAnsi="Arial" w:cs="Arial"/>
          <w:sz w:val="20"/>
          <w:szCs w:val="22"/>
        </w:rPr>
        <w:t xml:space="preserve">Installation lauréate de la période de candidature : …………………. </w:t>
      </w:r>
      <w:r w:rsidRPr="000372C4">
        <w:rPr>
          <w:rFonts w:ascii="Arial" w:hAnsi="Arial" w:cs="Arial"/>
          <w:i/>
          <w:color w:val="0070C0"/>
          <w:sz w:val="20"/>
          <w:szCs w:val="22"/>
        </w:rPr>
        <w:t>(1 / 2 / 3 / 4 / 5)</w:t>
      </w:r>
      <w:r w:rsidRPr="00D45D5F">
        <w:rPr>
          <w:rFonts w:ascii="Arial" w:hAnsi="Arial" w:cs="Arial"/>
          <w:sz w:val="20"/>
          <w:szCs w:val="22"/>
        </w:rPr>
        <w:t xml:space="preserve"> </w:t>
      </w:r>
    </w:p>
    <w:p w14:paraId="4C5571CB" w14:textId="77777777" w:rsidR="000D0E10" w:rsidRPr="00B55DD5" w:rsidRDefault="000D0E10" w:rsidP="00B55DD5">
      <w:pPr>
        <w:pStyle w:val="Normalcentr"/>
        <w:ind w:left="-426" w:right="-568"/>
        <w:rPr>
          <w:sz w:val="8"/>
          <w:szCs w:val="8"/>
        </w:rPr>
      </w:pPr>
    </w:p>
    <w:tbl>
      <w:tblPr>
        <w:tblW w:w="10877" w:type="dxa"/>
        <w:tblInd w:w="-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5"/>
        <w:gridCol w:w="3352"/>
        <w:gridCol w:w="4040"/>
      </w:tblGrid>
      <w:tr w:rsidR="00381620" w:rsidRPr="00EB255F" w14:paraId="58709285" w14:textId="77777777" w:rsidTr="00BD2F13">
        <w:trPr>
          <w:cantSplit/>
          <w:trHeight w:val="2920"/>
        </w:trPr>
        <w:tc>
          <w:tcPr>
            <w:tcW w:w="3485" w:type="dxa"/>
          </w:tcPr>
          <w:p w14:paraId="04FB6087" w14:textId="375974E7" w:rsidR="00522EAF" w:rsidRPr="003A7C9E" w:rsidRDefault="002907F1" w:rsidP="003A7C9E">
            <w:pPr>
              <w:ind w:left="214" w:hanging="21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B255F">
              <w:rPr>
                <w:rFonts w:ascii="Arial" w:hAnsi="Arial" w:cs="Arial"/>
                <w:b/>
                <w:bCs/>
                <w:sz w:val="18"/>
                <w:szCs w:val="18"/>
              </w:rPr>
              <w:t>Nom ou raison sociale du producteur </w:t>
            </w:r>
            <w:r w:rsidRPr="00E5010F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Pr="00EB255F">
              <w:rPr>
                <w:rFonts w:ascii="Arial" w:hAnsi="Arial" w:cs="Arial"/>
                <w:i/>
                <w:color w:val="0070C0"/>
                <w:sz w:val="12"/>
                <w:szCs w:val="12"/>
              </w:rPr>
              <w:t xml:space="preserve"> </w:t>
            </w:r>
          </w:p>
          <w:p w14:paraId="3AB2BE1C" w14:textId="77777777" w:rsidR="002907F1" w:rsidRPr="00EB255F" w:rsidRDefault="002907F1" w:rsidP="002907F1">
            <w:pPr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6F75B76" w14:textId="70E9B0DF" w:rsidR="003A7C9E" w:rsidRDefault="00883BED" w:rsidP="00883BED">
            <w:pPr>
              <w:ind w:left="214" w:hanging="21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522EAF">
              <w:rPr>
                <w:rFonts w:ascii="Arial" w:hAnsi="Arial" w:cs="Arial"/>
                <w:sz w:val="18"/>
                <w:szCs w:val="18"/>
              </w:rPr>
              <w:t>Société</w:t>
            </w:r>
            <w:r w:rsidR="003A7C9E">
              <w:rPr>
                <w:rFonts w:ascii="Arial" w:hAnsi="Arial" w:cs="Arial"/>
                <w:sz w:val="18"/>
                <w:szCs w:val="18"/>
              </w:rPr>
              <w:t xml:space="preserve"> : </w:t>
            </w:r>
          </w:p>
          <w:p w14:paraId="50335119" w14:textId="77777777" w:rsidR="003A7C9E" w:rsidRDefault="003A7C9E" w:rsidP="00883BED">
            <w:pPr>
              <w:ind w:left="214" w:hanging="214"/>
              <w:rPr>
                <w:rFonts w:ascii="Arial" w:hAnsi="Arial" w:cs="Arial"/>
                <w:sz w:val="18"/>
                <w:szCs w:val="18"/>
              </w:rPr>
            </w:pPr>
          </w:p>
          <w:p w14:paraId="6F71E040" w14:textId="77777777" w:rsidR="003A7C9E" w:rsidRDefault="003A7C9E" w:rsidP="00883BED">
            <w:pPr>
              <w:ind w:left="214" w:hanging="214"/>
              <w:rPr>
                <w:rFonts w:ascii="Arial" w:hAnsi="Arial" w:cs="Arial"/>
                <w:sz w:val="18"/>
                <w:szCs w:val="18"/>
              </w:rPr>
            </w:pPr>
          </w:p>
          <w:p w14:paraId="7634124F" w14:textId="29A31858" w:rsidR="00522EAF" w:rsidRDefault="003A7C9E" w:rsidP="003A7C9E">
            <w:pPr>
              <w:ind w:left="214" w:hanging="214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522EAF">
              <w:rPr>
                <w:rFonts w:ascii="Arial" w:hAnsi="Arial" w:cs="Arial"/>
                <w:sz w:val="18"/>
                <w:szCs w:val="18"/>
              </w:rPr>
              <w:t>Forme juridique :</w:t>
            </w:r>
          </w:p>
          <w:p w14:paraId="46AF4E3F" w14:textId="77777777" w:rsidR="007F4872" w:rsidRDefault="007F4872" w:rsidP="00883BED">
            <w:pPr>
              <w:ind w:left="214" w:hanging="214"/>
              <w:rPr>
                <w:rFonts w:ascii="Arial" w:hAnsi="Arial" w:cs="Arial"/>
                <w:sz w:val="18"/>
                <w:szCs w:val="18"/>
              </w:rPr>
            </w:pPr>
          </w:p>
          <w:p w14:paraId="4E598FF1" w14:textId="77777777" w:rsidR="00522EAF" w:rsidRDefault="00522EAF" w:rsidP="00883BED">
            <w:pPr>
              <w:ind w:left="214" w:hanging="214"/>
              <w:rPr>
                <w:rFonts w:ascii="Arial" w:hAnsi="Arial" w:cs="Arial"/>
                <w:sz w:val="18"/>
                <w:szCs w:val="18"/>
              </w:rPr>
            </w:pPr>
          </w:p>
          <w:p w14:paraId="5CF3EE36" w14:textId="36750C86" w:rsidR="002907F1" w:rsidRDefault="002907F1" w:rsidP="00381620">
            <w:pPr>
              <w:ind w:left="214"/>
              <w:rPr>
                <w:rFonts w:ascii="Arial" w:hAnsi="Arial" w:cs="Arial"/>
                <w:i/>
                <w:sz w:val="16"/>
                <w:szCs w:val="16"/>
              </w:rPr>
            </w:pPr>
            <w:r w:rsidRPr="00EB255F">
              <w:rPr>
                <w:rFonts w:ascii="Arial" w:hAnsi="Arial" w:cs="Arial"/>
                <w:sz w:val="18"/>
                <w:szCs w:val="18"/>
              </w:rPr>
              <w:t>Adresse</w:t>
            </w:r>
            <w:r w:rsidR="003A7C9E">
              <w:rPr>
                <w:rFonts w:ascii="Arial" w:hAnsi="Arial" w:cs="Arial"/>
                <w:sz w:val="18"/>
                <w:szCs w:val="18"/>
              </w:rPr>
              <w:t xml:space="preserve"> du siège social</w:t>
            </w:r>
            <w:r w:rsidRPr="00EB255F">
              <w:rPr>
                <w:rFonts w:ascii="Arial" w:hAnsi="Arial" w:cs="Arial"/>
                <w:sz w:val="18"/>
                <w:szCs w:val="18"/>
              </w:rPr>
              <w:t xml:space="preserve"> : </w:t>
            </w:r>
          </w:p>
          <w:p w14:paraId="15066968" w14:textId="77777777" w:rsidR="007F4872" w:rsidRPr="00EB255F" w:rsidRDefault="007F4872" w:rsidP="00381620">
            <w:pPr>
              <w:ind w:left="214"/>
              <w:rPr>
                <w:rFonts w:ascii="Arial" w:hAnsi="Arial" w:cs="Arial"/>
                <w:sz w:val="18"/>
                <w:szCs w:val="18"/>
              </w:rPr>
            </w:pPr>
          </w:p>
          <w:p w14:paraId="320681D0" w14:textId="77777777" w:rsidR="002907F1" w:rsidRPr="00EB255F" w:rsidRDefault="002907F1" w:rsidP="002907F1">
            <w:pPr>
              <w:rPr>
                <w:rFonts w:ascii="Arial" w:hAnsi="Arial" w:cs="Arial"/>
                <w:sz w:val="18"/>
                <w:szCs w:val="18"/>
              </w:rPr>
            </w:pPr>
          </w:p>
          <w:p w14:paraId="3EAEE9E5" w14:textId="77777777" w:rsidR="002907F1" w:rsidRPr="00EB255F" w:rsidRDefault="00883BED" w:rsidP="00883BED">
            <w:pPr>
              <w:ind w:left="214" w:hanging="21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2907F1" w:rsidRPr="00EB255F">
              <w:rPr>
                <w:rFonts w:ascii="Arial" w:hAnsi="Arial" w:cs="Arial"/>
                <w:sz w:val="18"/>
                <w:szCs w:val="18"/>
              </w:rPr>
              <w:t>Code postal :</w:t>
            </w:r>
            <w:r w:rsidR="002907F1" w:rsidRPr="00EB255F">
              <w:rPr>
                <w:rFonts w:ascii="Arial" w:hAnsi="Arial" w:cs="Arial"/>
                <w:i/>
                <w:color w:val="0070C0"/>
                <w:sz w:val="18"/>
                <w:szCs w:val="18"/>
              </w:rPr>
              <w:t xml:space="preserve"> </w:t>
            </w:r>
          </w:p>
          <w:p w14:paraId="574FCE28" w14:textId="77777777" w:rsidR="002907F1" w:rsidRPr="00EB255F" w:rsidRDefault="002907F1" w:rsidP="002907F1">
            <w:pPr>
              <w:rPr>
                <w:rFonts w:ascii="Arial" w:hAnsi="Arial" w:cs="Arial"/>
                <w:sz w:val="18"/>
                <w:szCs w:val="18"/>
              </w:rPr>
            </w:pPr>
          </w:p>
          <w:p w14:paraId="2BA4B7D0" w14:textId="77777777" w:rsidR="002907F1" w:rsidRDefault="00883BED" w:rsidP="00883BED">
            <w:pPr>
              <w:ind w:left="214" w:hanging="21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2907F1" w:rsidRPr="00EB255F">
              <w:rPr>
                <w:rFonts w:ascii="Arial" w:hAnsi="Arial" w:cs="Arial"/>
                <w:sz w:val="18"/>
                <w:szCs w:val="18"/>
              </w:rPr>
              <w:t>Commune :</w:t>
            </w:r>
            <w:r w:rsidR="007F4872" w:rsidRPr="00EB255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92C73E3" w14:textId="77777777" w:rsidR="007F4872" w:rsidRPr="00EB255F" w:rsidRDefault="007F4872" w:rsidP="00883BED">
            <w:pPr>
              <w:ind w:left="214" w:hanging="214"/>
              <w:rPr>
                <w:rFonts w:ascii="Arial" w:hAnsi="Arial" w:cs="Arial"/>
                <w:sz w:val="18"/>
                <w:szCs w:val="18"/>
              </w:rPr>
            </w:pPr>
          </w:p>
          <w:p w14:paraId="6966B6AF" w14:textId="77777777" w:rsidR="002907F1" w:rsidRPr="00EB255F" w:rsidRDefault="002907F1" w:rsidP="002907F1">
            <w:pPr>
              <w:rPr>
                <w:rFonts w:ascii="Arial" w:hAnsi="Arial" w:cs="Arial"/>
                <w:sz w:val="18"/>
                <w:szCs w:val="18"/>
              </w:rPr>
            </w:pPr>
          </w:p>
          <w:p w14:paraId="247B5502" w14:textId="77777777" w:rsidR="002907F1" w:rsidRPr="00EB255F" w:rsidRDefault="00883BED" w:rsidP="00883BED">
            <w:pPr>
              <w:ind w:left="214" w:hanging="21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="002907F1" w:rsidRPr="00EB255F">
              <w:rPr>
                <w:rFonts w:ascii="Arial" w:hAnsi="Arial" w:cs="Arial"/>
                <w:b/>
                <w:sz w:val="18"/>
                <w:szCs w:val="18"/>
              </w:rPr>
              <w:t>SIRE</w:t>
            </w:r>
            <w:r w:rsidR="00617271">
              <w:rPr>
                <w:rFonts w:ascii="Arial" w:hAnsi="Arial" w:cs="Arial"/>
                <w:b/>
                <w:sz w:val="18"/>
                <w:szCs w:val="18"/>
              </w:rPr>
              <w:t>N</w:t>
            </w:r>
            <w:r w:rsidR="002907F1" w:rsidRPr="00EB255F">
              <w:rPr>
                <w:rFonts w:ascii="Arial" w:hAnsi="Arial" w:cs="Arial"/>
                <w:b/>
                <w:sz w:val="18"/>
                <w:szCs w:val="18"/>
              </w:rPr>
              <w:t xml:space="preserve"> du</w:t>
            </w:r>
            <w:r w:rsidR="002907F1" w:rsidRPr="00EB255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2907F1" w:rsidRPr="00EB255F">
              <w:rPr>
                <w:rFonts w:ascii="Arial" w:hAnsi="Arial" w:cs="Arial"/>
                <w:b/>
                <w:sz w:val="18"/>
                <w:szCs w:val="18"/>
              </w:rPr>
              <w:t>Siège social</w:t>
            </w:r>
            <w:r w:rsidR="002907F1" w:rsidRPr="00E5010F">
              <w:rPr>
                <w:rFonts w:ascii="Arial" w:hAnsi="Arial" w:cs="Arial"/>
                <w:b/>
                <w:sz w:val="18"/>
                <w:szCs w:val="18"/>
              </w:rPr>
              <w:t xml:space="preserve"> :</w:t>
            </w:r>
            <w:r w:rsidR="002907F1" w:rsidRPr="00EB255F">
              <w:rPr>
                <w:rFonts w:ascii="Arial" w:hAnsi="Arial" w:cs="Arial"/>
                <w:i/>
                <w:color w:val="0070C0"/>
                <w:sz w:val="18"/>
                <w:szCs w:val="18"/>
              </w:rPr>
              <w:t xml:space="preserve">   </w:t>
            </w:r>
          </w:p>
          <w:p w14:paraId="2A78E3C0" w14:textId="77777777" w:rsidR="00432925" w:rsidRPr="00EB255F" w:rsidRDefault="00432925" w:rsidP="007C70CF">
            <w:pPr>
              <w:pStyle w:val="Titre2"/>
              <w:framePr w:hSpace="0" w:wrap="auto" w:vAnchor="margin" w:hAnchor="text" w:xAlign="left" w:yAlign="inline"/>
              <w:rPr>
                <w:b w:val="0"/>
                <w:szCs w:val="18"/>
              </w:rPr>
            </w:pPr>
          </w:p>
        </w:tc>
        <w:tc>
          <w:tcPr>
            <w:tcW w:w="3352" w:type="dxa"/>
          </w:tcPr>
          <w:p w14:paraId="7AC6152A" w14:textId="48A184C9" w:rsidR="00432925" w:rsidRPr="00D26925" w:rsidRDefault="003A7C9E">
            <w:pPr>
              <w:pStyle w:val="Notedebasdepage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 xml:space="preserve"> </w:t>
            </w:r>
            <w:proofErr w:type="gramStart"/>
            <w:r w:rsidR="00432925" w:rsidRPr="00D26925">
              <w:rPr>
                <w:rFonts w:ascii="Arial" w:hAnsi="Arial" w:cs="Arial"/>
                <w:b/>
                <w:szCs w:val="18"/>
              </w:rPr>
              <w:t>Informations producteur</w:t>
            </w:r>
            <w:proofErr w:type="gramEnd"/>
            <w:r w:rsidR="00D26925">
              <w:rPr>
                <w:rFonts w:ascii="Arial" w:hAnsi="Arial" w:cs="Arial"/>
                <w:b/>
                <w:szCs w:val="18"/>
              </w:rPr>
              <w:t> :</w:t>
            </w:r>
          </w:p>
          <w:p w14:paraId="1C26D2FD" w14:textId="77777777" w:rsidR="00432925" w:rsidRPr="00EB255F" w:rsidRDefault="00432925" w:rsidP="008B4400">
            <w:pPr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8ABA64C" w14:textId="77777777" w:rsidR="003A7C9E" w:rsidRDefault="007F4872" w:rsidP="007F4872">
            <w:pPr>
              <w:rPr>
                <w:rFonts w:ascii="Arial" w:hAnsi="Arial" w:cs="Arial"/>
                <w:sz w:val="18"/>
                <w:szCs w:val="18"/>
              </w:rPr>
            </w:pPr>
            <w:r w:rsidRPr="004F716C">
              <w:rPr>
                <w:rFonts w:ascii="Arial" w:hAnsi="Arial" w:cs="Arial"/>
                <w:sz w:val="18"/>
                <w:szCs w:val="18"/>
              </w:rPr>
              <w:t xml:space="preserve">Nom du </w:t>
            </w:r>
            <w:r w:rsidR="003A7C9E">
              <w:rPr>
                <w:rFonts w:ascii="Arial" w:hAnsi="Arial" w:cs="Arial"/>
                <w:sz w:val="18"/>
                <w:szCs w:val="18"/>
              </w:rPr>
              <w:t>représentant de la société</w:t>
            </w:r>
            <w:r w:rsidRPr="004F716C">
              <w:rPr>
                <w:rFonts w:ascii="Arial" w:hAnsi="Arial" w:cs="Arial"/>
                <w:sz w:val="18"/>
                <w:szCs w:val="18"/>
              </w:rPr>
              <w:t> :</w:t>
            </w:r>
          </w:p>
          <w:p w14:paraId="1878E896" w14:textId="32C19CDD" w:rsidR="007F4872" w:rsidRPr="004F716C" w:rsidRDefault="007F4872" w:rsidP="007F4872">
            <w:pPr>
              <w:rPr>
                <w:rFonts w:ascii="Arial" w:hAnsi="Arial" w:cs="Arial"/>
                <w:sz w:val="18"/>
                <w:szCs w:val="18"/>
              </w:rPr>
            </w:pPr>
            <w:r w:rsidRPr="004F716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17F9091" w14:textId="77777777" w:rsidR="007F4872" w:rsidRPr="004F716C" w:rsidRDefault="007F4872" w:rsidP="007F4872">
            <w:pPr>
              <w:rPr>
                <w:rFonts w:ascii="Arial" w:hAnsi="Arial" w:cs="Arial"/>
                <w:sz w:val="18"/>
                <w:szCs w:val="18"/>
              </w:rPr>
            </w:pPr>
          </w:p>
          <w:p w14:paraId="45D9EEDB" w14:textId="77777777" w:rsidR="007F4872" w:rsidRDefault="007F4872" w:rsidP="007F4872">
            <w:pPr>
              <w:rPr>
                <w:rFonts w:ascii="Arial" w:hAnsi="Arial" w:cs="Arial"/>
                <w:i/>
                <w:color w:val="0070C0"/>
                <w:sz w:val="18"/>
                <w:szCs w:val="18"/>
              </w:rPr>
            </w:pPr>
            <w:r w:rsidRPr="004F716C">
              <w:rPr>
                <w:rFonts w:ascii="Arial" w:hAnsi="Arial" w:cs="Arial"/>
                <w:sz w:val="18"/>
                <w:szCs w:val="18"/>
              </w:rPr>
              <w:t>Adresse :</w:t>
            </w:r>
            <w:r w:rsidRPr="004F716C">
              <w:rPr>
                <w:rFonts w:ascii="Arial" w:hAnsi="Arial" w:cs="Arial"/>
                <w:i/>
                <w:color w:val="0070C0"/>
                <w:sz w:val="18"/>
                <w:szCs w:val="18"/>
              </w:rPr>
              <w:t xml:space="preserve"> </w:t>
            </w:r>
          </w:p>
          <w:p w14:paraId="54AD1BDA" w14:textId="77777777" w:rsidR="007F4872" w:rsidRDefault="007F4872" w:rsidP="007F4872">
            <w:pPr>
              <w:rPr>
                <w:rFonts w:ascii="Arial" w:hAnsi="Arial" w:cs="Arial"/>
                <w:i/>
                <w:color w:val="0070C0"/>
                <w:sz w:val="18"/>
                <w:szCs w:val="18"/>
              </w:rPr>
            </w:pPr>
          </w:p>
          <w:p w14:paraId="1012614D" w14:textId="77777777" w:rsidR="007F4872" w:rsidRDefault="007F4872" w:rsidP="007F4872">
            <w:pPr>
              <w:rPr>
                <w:rFonts w:ascii="Arial" w:hAnsi="Arial" w:cs="Arial"/>
                <w:i/>
                <w:color w:val="0070C0"/>
                <w:sz w:val="18"/>
                <w:szCs w:val="18"/>
              </w:rPr>
            </w:pPr>
          </w:p>
          <w:p w14:paraId="2C2B780D" w14:textId="77777777" w:rsidR="007F4872" w:rsidRPr="00916FCF" w:rsidRDefault="007F4872" w:rsidP="007F4872">
            <w:pPr>
              <w:rPr>
                <w:rFonts w:ascii="Arial" w:hAnsi="Arial" w:cs="Arial"/>
                <w:sz w:val="18"/>
                <w:szCs w:val="18"/>
              </w:rPr>
            </w:pPr>
            <w:r w:rsidRPr="00916FCF">
              <w:rPr>
                <w:rFonts w:ascii="Arial" w:hAnsi="Arial" w:cs="Arial"/>
                <w:sz w:val="18"/>
                <w:szCs w:val="18"/>
              </w:rPr>
              <w:t>Code postal :</w:t>
            </w:r>
          </w:p>
          <w:p w14:paraId="1AA96397" w14:textId="77777777" w:rsidR="007F4872" w:rsidRPr="00916FCF" w:rsidRDefault="007F4872" w:rsidP="007F4872">
            <w:pPr>
              <w:rPr>
                <w:rFonts w:ascii="Arial" w:hAnsi="Arial" w:cs="Arial"/>
                <w:sz w:val="18"/>
                <w:szCs w:val="18"/>
              </w:rPr>
            </w:pPr>
          </w:p>
          <w:p w14:paraId="6F5E5BAA" w14:textId="77777777" w:rsidR="007F4872" w:rsidRPr="00916FCF" w:rsidRDefault="007F4872" w:rsidP="007F4872">
            <w:pPr>
              <w:rPr>
                <w:rFonts w:ascii="Arial" w:hAnsi="Arial" w:cs="Arial"/>
                <w:sz w:val="18"/>
                <w:szCs w:val="18"/>
              </w:rPr>
            </w:pPr>
            <w:r w:rsidRPr="00916FCF">
              <w:rPr>
                <w:rFonts w:ascii="Arial" w:hAnsi="Arial" w:cs="Arial"/>
                <w:sz w:val="18"/>
                <w:szCs w:val="18"/>
              </w:rPr>
              <w:t>Commune :</w:t>
            </w:r>
          </w:p>
          <w:p w14:paraId="11EF715C" w14:textId="77777777" w:rsidR="007F4872" w:rsidRPr="004F716C" w:rsidRDefault="007F4872" w:rsidP="007F4872">
            <w:pPr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9DC9FC7" w14:textId="77777777" w:rsidR="007F4872" w:rsidRPr="004F716C" w:rsidRDefault="007F4872" w:rsidP="007F4872">
            <w:pPr>
              <w:rPr>
                <w:rFonts w:ascii="Arial" w:hAnsi="Arial" w:cs="Arial"/>
                <w:i/>
                <w:noProof/>
                <w:color w:val="0070C0"/>
                <w:sz w:val="12"/>
                <w:szCs w:val="12"/>
              </w:rPr>
            </w:pPr>
            <w:r w:rsidRPr="004F716C">
              <w:rPr>
                <w:rFonts w:ascii="Arial" w:hAnsi="Arial" w:cs="Arial"/>
                <w:sz w:val="18"/>
                <w:szCs w:val="18"/>
              </w:rPr>
              <w:t xml:space="preserve">Tél. : </w:t>
            </w:r>
          </w:p>
          <w:p w14:paraId="0FEA6877" w14:textId="77777777" w:rsidR="007F4872" w:rsidRPr="004F716C" w:rsidRDefault="007F4872" w:rsidP="007F4872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2EB66889" w14:textId="77777777" w:rsidR="007F4872" w:rsidRPr="004F716C" w:rsidRDefault="007F4872" w:rsidP="007F4872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4F716C">
              <w:rPr>
                <w:rFonts w:ascii="Arial" w:hAnsi="Arial" w:cs="Arial"/>
                <w:sz w:val="18"/>
                <w:szCs w:val="18"/>
              </w:rPr>
              <w:t xml:space="preserve">Fax : </w:t>
            </w:r>
          </w:p>
          <w:p w14:paraId="26D5184D" w14:textId="77777777" w:rsidR="007F4872" w:rsidRPr="004F716C" w:rsidRDefault="007F4872" w:rsidP="007F4872">
            <w:pPr>
              <w:rPr>
                <w:rFonts w:ascii="Arial" w:hAnsi="Arial" w:cs="Arial"/>
                <w:sz w:val="18"/>
                <w:szCs w:val="18"/>
              </w:rPr>
            </w:pPr>
          </w:p>
          <w:p w14:paraId="58121538" w14:textId="77777777" w:rsidR="007F4872" w:rsidRDefault="007F4872" w:rsidP="007F4872">
            <w:pPr>
              <w:rPr>
                <w:rFonts w:ascii="Arial" w:hAnsi="Arial" w:cs="Arial"/>
                <w:i/>
                <w:color w:val="0070C0"/>
                <w:sz w:val="18"/>
                <w:szCs w:val="18"/>
              </w:rPr>
            </w:pPr>
            <w:proofErr w:type="gramStart"/>
            <w:r w:rsidRPr="004F716C">
              <w:rPr>
                <w:rFonts w:ascii="Arial" w:hAnsi="Arial" w:cs="Arial"/>
                <w:sz w:val="18"/>
                <w:szCs w:val="18"/>
              </w:rPr>
              <w:t>Email</w:t>
            </w:r>
            <w:proofErr w:type="gramEnd"/>
            <w:r w:rsidRPr="004F716C">
              <w:rPr>
                <w:rFonts w:ascii="Arial" w:hAnsi="Arial" w:cs="Arial"/>
                <w:sz w:val="18"/>
                <w:szCs w:val="18"/>
              </w:rPr>
              <w:t xml:space="preserve"> :</w:t>
            </w:r>
            <w:r w:rsidRPr="004F716C">
              <w:rPr>
                <w:rFonts w:ascii="Arial" w:hAnsi="Arial" w:cs="Arial"/>
                <w:i/>
                <w:color w:val="0070C0"/>
                <w:sz w:val="18"/>
                <w:szCs w:val="18"/>
              </w:rPr>
              <w:t xml:space="preserve"> </w:t>
            </w:r>
          </w:p>
          <w:p w14:paraId="48C4D79D" w14:textId="77777777" w:rsidR="007F4872" w:rsidRPr="004F716C" w:rsidRDefault="007F4872" w:rsidP="007F487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42908CCF" w14:textId="77777777" w:rsidR="007F4872" w:rsidRPr="004F716C" w:rsidRDefault="007F4872" w:rsidP="007F4872">
            <w:pPr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 w:rsidRPr="004F716C">
              <w:rPr>
                <w:rFonts w:ascii="Arial" w:hAnsi="Arial" w:cs="Arial"/>
                <w:sz w:val="18"/>
                <w:szCs w:val="18"/>
              </w:rPr>
              <w:t>Email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(pour envoi données de facturation si différent)</w:t>
            </w:r>
            <w:r w:rsidRPr="004F716C">
              <w:rPr>
                <w:rFonts w:ascii="Arial" w:hAnsi="Arial" w:cs="Arial"/>
                <w:i/>
                <w:sz w:val="16"/>
                <w:szCs w:val="16"/>
              </w:rPr>
              <w:t> :</w:t>
            </w:r>
          </w:p>
          <w:p w14:paraId="3E76B4D2" w14:textId="77777777" w:rsidR="00807ADB" w:rsidRPr="00EB255F" w:rsidRDefault="00807ADB" w:rsidP="00807AD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40" w:type="dxa"/>
            <w:tcBorders>
              <w:bottom w:val="nil"/>
            </w:tcBorders>
          </w:tcPr>
          <w:p w14:paraId="6B03AB09" w14:textId="623F9D78" w:rsidR="002907F1" w:rsidRDefault="002907F1" w:rsidP="00EB255F">
            <w:pPr>
              <w:pStyle w:val="Titre2"/>
              <w:framePr w:hSpace="0" w:wrap="auto" w:vAnchor="margin" w:hAnchor="text" w:xAlign="left" w:yAlign="inline"/>
              <w:rPr>
                <w:szCs w:val="18"/>
              </w:rPr>
            </w:pPr>
            <w:r w:rsidRPr="00EB255F">
              <w:rPr>
                <w:szCs w:val="18"/>
              </w:rPr>
              <w:t xml:space="preserve"> </w:t>
            </w:r>
            <w:r w:rsidR="00EB255F" w:rsidRPr="00EB255F">
              <w:rPr>
                <w:szCs w:val="18"/>
              </w:rPr>
              <w:t>I</w:t>
            </w:r>
            <w:r w:rsidRPr="00EB255F">
              <w:rPr>
                <w:szCs w:val="18"/>
              </w:rPr>
              <w:t>nstallation de production</w:t>
            </w:r>
            <w:r w:rsidR="00D26925">
              <w:rPr>
                <w:szCs w:val="18"/>
              </w:rPr>
              <w:t> :</w:t>
            </w:r>
          </w:p>
          <w:p w14:paraId="059147D1" w14:textId="59006D43" w:rsidR="003F51F3" w:rsidRPr="003F51F3" w:rsidRDefault="003F51F3" w:rsidP="003F51F3"/>
          <w:p w14:paraId="06C574CE" w14:textId="12592A3F" w:rsidR="002907F1" w:rsidRDefault="003F51F3" w:rsidP="002907F1">
            <w:pPr>
              <w:outlineLvl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Type d’installation</w:t>
            </w:r>
            <w:r w:rsidR="007C0B41">
              <w:rPr>
                <w:rFonts w:ascii="Arial" w:hAnsi="Arial" w:cs="Arial"/>
                <w:bCs/>
                <w:sz w:val="18"/>
                <w:szCs w:val="18"/>
              </w:rPr>
              <w:t> : Eolienne</w:t>
            </w:r>
          </w:p>
          <w:p w14:paraId="6DB13153" w14:textId="77777777" w:rsidR="003F51F3" w:rsidRPr="003F51F3" w:rsidRDefault="003F51F3" w:rsidP="003F51F3">
            <w:pPr>
              <w:outlineLvl w:val="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01EB21D" w14:textId="4B94C8D1" w:rsidR="00A651CC" w:rsidRPr="00E70EC2" w:rsidRDefault="00E27D33" w:rsidP="005723FE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Type de terrain</w:t>
            </w:r>
            <w:r w:rsidR="00A9740B" w:rsidRPr="00A9740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723FE" w:rsidRPr="00A9740B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7F4872" w:rsidRPr="00A9740B">
              <w:rPr>
                <w:rFonts w:ascii="Arial" w:hAnsi="Arial" w:cs="Arial"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</w:t>
            </w:r>
          </w:p>
          <w:p w14:paraId="14A3F3FB" w14:textId="77777777" w:rsidR="005723FE" w:rsidRDefault="005723FE" w:rsidP="002907F1">
            <w:pPr>
              <w:rPr>
                <w:rFonts w:ascii="Arial" w:hAnsi="Arial" w:cs="Arial"/>
                <w:sz w:val="18"/>
                <w:szCs w:val="18"/>
              </w:rPr>
            </w:pPr>
          </w:p>
          <w:p w14:paraId="70D397CE" w14:textId="56448A17" w:rsidR="007F4872" w:rsidRPr="004F716C" w:rsidRDefault="007F4872" w:rsidP="007F4872">
            <w:pPr>
              <w:rPr>
                <w:rFonts w:ascii="Arial" w:hAnsi="Arial" w:cs="Arial"/>
                <w:i/>
                <w:color w:val="0070C0"/>
                <w:sz w:val="18"/>
                <w:szCs w:val="18"/>
              </w:rPr>
            </w:pPr>
            <w:r w:rsidRPr="00A9740B">
              <w:rPr>
                <w:rFonts w:ascii="Arial" w:hAnsi="Arial" w:cs="Arial"/>
                <w:sz w:val="18"/>
                <w:szCs w:val="18"/>
              </w:rPr>
              <w:t xml:space="preserve">Nom </w:t>
            </w:r>
            <w:r w:rsidR="00A9740B" w:rsidRPr="00A9740B">
              <w:rPr>
                <w:rFonts w:ascii="Arial" w:hAnsi="Arial" w:cs="Arial"/>
                <w:sz w:val="18"/>
                <w:szCs w:val="18"/>
              </w:rPr>
              <w:t>du projet</w:t>
            </w:r>
            <w:r w:rsidRPr="00A9740B">
              <w:rPr>
                <w:rFonts w:ascii="Arial" w:hAnsi="Arial" w:cs="Arial"/>
                <w:sz w:val="18"/>
                <w:szCs w:val="18"/>
              </w:rPr>
              <w:t xml:space="preserve"> :</w:t>
            </w:r>
            <w:r w:rsidRPr="004F716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073BFD0" w14:textId="77777777" w:rsidR="007F4872" w:rsidRPr="004F716C" w:rsidRDefault="007F4872" w:rsidP="007F4872">
            <w:pPr>
              <w:rPr>
                <w:rFonts w:ascii="Arial" w:hAnsi="Arial" w:cs="Arial"/>
                <w:i/>
                <w:color w:val="0070C0"/>
                <w:sz w:val="18"/>
                <w:szCs w:val="18"/>
              </w:rPr>
            </w:pPr>
          </w:p>
          <w:p w14:paraId="4BAEDA4F" w14:textId="1FD4691E" w:rsidR="007F4872" w:rsidRPr="005925BA" w:rsidRDefault="007F4872" w:rsidP="007F4872">
            <w:pPr>
              <w:rPr>
                <w:rFonts w:ascii="Arial" w:hAnsi="Arial" w:cs="Arial"/>
                <w:sz w:val="18"/>
                <w:szCs w:val="18"/>
              </w:rPr>
            </w:pPr>
            <w:r w:rsidRPr="004F716C">
              <w:rPr>
                <w:rFonts w:ascii="Arial" w:hAnsi="Arial" w:cs="Arial"/>
                <w:sz w:val="18"/>
                <w:szCs w:val="18"/>
              </w:rPr>
              <w:t xml:space="preserve">Adresse : </w:t>
            </w:r>
          </w:p>
          <w:p w14:paraId="0DF9D8F3" w14:textId="00D2C946" w:rsidR="007F4872" w:rsidRDefault="007F4872" w:rsidP="007F4872">
            <w:pPr>
              <w:rPr>
                <w:rFonts w:ascii="Arial" w:hAnsi="Arial" w:cs="Arial"/>
                <w:sz w:val="18"/>
                <w:szCs w:val="18"/>
              </w:rPr>
            </w:pPr>
          </w:p>
          <w:p w14:paraId="31803DED" w14:textId="77777777" w:rsidR="005925BA" w:rsidRPr="004F716C" w:rsidRDefault="005925BA" w:rsidP="007F4872">
            <w:pPr>
              <w:rPr>
                <w:rFonts w:ascii="Arial" w:hAnsi="Arial" w:cs="Arial"/>
                <w:sz w:val="18"/>
                <w:szCs w:val="18"/>
              </w:rPr>
            </w:pPr>
          </w:p>
          <w:p w14:paraId="4504AA5C" w14:textId="77777777" w:rsidR="007F4872" w:rsidRPr="004F716C" w:rsidRDefault="007F4872" w:rsidP="007F4872">
            <w:pPr>
              <w:rPr>
                <w:rFonts w:ascii="Arial" w:hAnsi="Arial" w:cs="Arial"/>
                <w:sz w:val="18"/>
                <w:szCs w:val="18"/>
              </w:rPr>
            </w:pPr>
            <w:r w:rsidRPr="004F716C">
              <w:rPr>
                <w:rFonts w:ascii="Arial" w:hAnsi="Arial" w:cs="Arial"/>
                <w:sz w:val="18"/>
                <w:szCs w:val="18"/>
              </w:rPr>
              <w:t xml:space="preserve">Code postal : </w:t>
            </w:r>
          </w:p>
          <w:p w14:paraId="5F085B38" w14:textId="77777777" w:rsidR="007F4872" w:rsidRPr="004F716C" w:rsidRDefault="007F4872" w:rsidP="007F4872">
            <w:pPr>
              <w:rPr>
                <w:rFonts w:ascii="Arial" w:hAnsi="Arial" w:cs="Arial"/>
                <w:sz w:val="18"/>
                <w:szCs w:val="18"/>
              </w:rPr>
            </w:pPr>
          </w:p>
          <w:p w14:paraId="5EA05E57" w14:textId="77777777" w:rsidR="007F4872" w:rsidRPr="004F716C" w:rsidRDefault="007F4872" w:rsidP="00221614">
            <w:pPr>
              <w:tabs>
                <w:tab w:val="center" w:pos="1950"/>
              </w:tabs>
              <w:rPr>
                <w:rFonts w:ascii="Arial" w:hAnsi="Arial" w:cs="Arial"/>
                <w:sz w:val="18"/>
                <w:szCs w:val="18"/>
              </w:rPr>
            </w:pPr>
            <w:r w:rsidRPr="004F716C">
              <w:rPr>
                <w:rFonts w:ascii="Arial" w:hAnsi="Arial" w:cs="Arial"/>
                <w:sz w:val="18"/>
                <w:szCs w:val="18"/>
              </w:rPr>
              <w:t xml:space="preserve">Commune : </w:t>
            </w:r>
            <w:r w:rsidR="00221614">
              <w:rPr>
                <w:rFonts w:ascii="Arial" w:hAnsi="Arial" w:cs="Arial"/>
                <w:sz w:val="18"/>
                <w:szCs w:val="18"/>
              </w:rPr>
              <w:tab/>
            </w:r>
          </w:p>
          <w:p w14:paraId="49501821" w14:textId="77777777" w:rsidR="007F4872" w:rsidRPr="004F716C" w:rsidRDefault="007F4872" w:rsidP="007F4872">
            <w:pPr>
              <w:rPr>
                <w:rFonts w:ascii="Arial" w:hAnsi="Arial" w:cs="Arial"/>
                <w:sz w:val="18"/>
                <w:szCs w:val="18"/>
              </w:rPr>
            </w:pPr>
          </w:p>
          <w:p w14:paraId="309C33F4" w14:textId="32D175D5" w:rsidR="007F4872" w:rsidRPr="005925BA" w:rsidRDefault="007F4872" w:rsidP="007F4872">
            <w:pPr>
              <w:framePr w:hSpace="141" w:wrap="around" w:vAnchor="page" w:hAnchor="margin" w:y="2701"/>
              <w:rPr>
                <w:rFonts w:ascii="Arial" w:hAnsi="Arial" w:cs="Arial"/>
                <w:i/>
                <w:color w:val="0070C0"/>
                <w:sz w:val="18"/>
                <w:szCs w:val="18"/>
              </w:rPr>
            </w:pPr>
            <w:r w:rsidRPr="004F716C">
              <w:rPr>
                <w:rFonts w:ascii="Arial" w:hAnsi="Arial" w:cs="Arial"/>
                <w:b/>
                <w:bCs/>
                <w:sz w:val="18"/>
                <w:szCs w:val="18"/>
              </w:rPr>
              <w:t>SIRET de l’installation :</w:t>
            </w:r>
            <w:r w:rsidRPr="004F716C">
              <w:rPr>
                <w:rFonts w:ascii="Arial" w:hAnsi="Arial" w:cs="Arial"/>
                <w:i/>
                <w:color w:val="0070C0"/>
                <w:sz w:val="18"/>
                <w:szCs w:val="18"/>
              </w:rPr>
              <w:t xml:space="preserve"> </w:t>
            </w:r>
          </w:p>
          <w:p w14:paraId="7381E291" w14:textId="77777777" w:rsidR="007F4872" w:rsidRPr="004F716C" w:rsidRDefault="007F4872" w:rsidP="007F4872">
            <w:pPr>
              <w:framePr w:hSpace="141" w:wrap="around" w:vAnchor="page" w:hAnchor="margin" w:y="2701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58DDC717" w14:textId="77777777" w:rsidR="007F4872" w:rsidRPr="00B1752F" w:rsidRDefault="007F4872" w:rsidP="007F4872">
            <w:pPr>
              <w:framePr w:hSpace="141" w:wrap="around" w:vAnchor="page" w:hAnchor="margin" w:y="2701"/>
              <w:rPr>
                <w:rFonts w:ascii="Arial" w:hAnsi="Arial" w:cs="Arial"/>
                <w:i/>
                <w:noProof/>
                <w:sz w:val="16"/>
                <w:szCs w:val="16"/>
              </w:rPr>
            </w:pPr>
            <w:r w:rsidRPr="004F716C">
              <w:rPr>
                <w:rFonts w:ascii="Arial" w:hAnsi="Arial" w:cs="Arial"/>
                <w:b/>
                <w:sz w:val="18"/>
                <w:szCs w:val="18"/>
              </w:rPr>
              <w:t>Code INSEE :</w:t>
            </w:r>
            <w:r w:rsidRPr="004F716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F2BA548" w14:textId="77777777" w:rsidR="000372C4" w:rsidRPr="00EB255F" w:rsidRDefault="000372C4">
            <w:pPr>
              <w:framePr w:hSpace="141" w:wrap="around" w:vAnchor="page" w:hAnchor="margin" w:y="270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329F" w:rsidRPr="00EB255F" w14:paraId="1763B8B3" w14:textId="77777777" w:rsidTr="00D1312D">
        <w:trPr>
          <w:cantSplit/>
          <w:trHeight w:val="462"/>
        </w:trPr>
        <w:tc>
          <w:tcPr>
            <w:tcW w:w="6837" w:type="dxa"/>
            <w:gridSpan w:val="2"/>
            <w:vAlign w:val="center"/>
          </w:tcPr>
          <w:p w14:paraId="408E851B" w14:textId="687D74C4" w:rsidR="001A329F" w:rsidRPr="00D26925" w:rsidRDefault="001A329F" w:rsidP="001A329F">
            <w:pPr>
              <w:pStyle w:val="Notedebasdepage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bCs/>
                <w:szCs w:val="18"/>
              </w:rPr>
              <w:t xml:space="preserve">   Code potentiel </w:t>
            </w:r>
            <w:r w:rsidRPr="00AF2516">
              <w:rPr>
                <w:rFonts w:ascii="Arial" w:hAnsi="Arial" w:cs="Arial"/>
                <w:szCs w:val="18"/>
              </w:rPr>
              <w:t>(figure en haut du courrier de notification lauréat)</w:t>
            </w:r>
          </w:p>
        </w:tc>
        <w:tc>
          <w:tcPr>
            <w:tcW w:w="4040" w:type="dxa"/>
            <w:tcBorders>
              <w:bottom w:val="nil"/>
            </w:tcBorders>
            <w:vAlign w:val="center"/>
          </w:tcPr>
          <w:p w14:paraId="36954423" w14:textId="63AF5F88" w:rsidR="001A329F" w:rsidRPr="00EB255F" w:rsidRDefault="001A329F" w:rsidP="001A329F">
            <w:pPr>
              <w:pStyle w:val="Titre2"/>
              <w:framePr w:hSpace="0" w:wrap="auto" w:vAnchor="margin" w:hAnchor="text" w:xAlign="left" w:yAlign="inline"/>
              <w:jc w:val="center"/>
              <w:rPr>
                <w:szCs w:val="18"/>
              </w:rPr>
            </w:pPr>
            <w:r>
              <w:rPr>
                <w:szCs w:val="18"/>
              </w:rPr>
              <w:t>PPE2</w:t>
            </w:r>
            <w:r w:rsidR="003F51F3">
              <w:rPr>
                <w:szCs w:val="18"/>
              </w:rPr>
              <w:t xml:space="preserve"> –</w:t>
            </w:r>
            <w:r w:rsidR="00C87172">
              <w:rPr>
                <w:szCs w:val="18"/>
              </w:rPr>
              <w:t xml:space="preserve"> </w:t>
            </w:r>
            <w:r w:rsidR="003F51F3">
              <w:rPr>
                <w:szCs w:val="18"/>
              </w:rPr>
              <w:t xml:space="preserve">Neutre </w:t>
            </w:r>
            <w:r>
              <w:rPr>
                <w:szCs w:val="18"/>
              </w:rPr>
              <w:t>-</w:t>
            </w:r>
            <w:r w:rsidR="00C87172">
              <w:rPr>
                <w:szCs w:val="18"/>
              </w:rPr>
              <w:t xml:space="preserve"> </w:t>
            </w:r>
            <w:r>
              <w:rPr>
                <w:szCs w:val="18"/>
              </w:rPr>
              <w:t>___</w:t>
            </w:r>
          </w:p>
        </w:tc>
      </w:tr>
      <w:tr w:rsidR="001A329F" w:rsidRPr="007E5115" w14:paraId="4CD4C8B4" w14:textId="77777777" w:rsidTr="00320DA0">
        <w:trPr>
          <w:trHeight w:val="441"/>
        </w:trPr>
        <w:tc>
          <w:tcPr>
            <w:tcW w:w="6837" w:type="dxa"/>
            <w:gridSpan w:val="2"/>
            <w:tcBorders>
              <w:bottom w:val="single" w:sz="4" w:space="0" w:color="auto"/>
            </w:tcBorders>
            <w:vAlign w:val="center"/>
          </w:tcPr>
          <w:p w14:paraId="60F82A13" w14:textId="77777777" w:rsidR="00D1312D" w:rsidRPr="00D1312D" w:rsidRDefault="00D1312D" w:rsidP="00D1312D">
            <w:pPr>
              <w:pStyle w:val="Paragraphedeliste"/>
              <w:ind w:left="428"/>
              <w:rPr>
                <w:rFonts w:ascii="Arial" w:hAnsi="Arial" w:cs="Arial"/>
                <w:iCs/>
                <w:sz w:val="16"/>
                <w:szCs w:val="17"/>
              </w:rPr>
            </w:pPr>
          </w:p>
          <w:p w14:paraId="3452A4E2" w14:textId="4A5CB0D1" w:rsidR="003A7C9E" w:rsidRPr="00D1312D" w:rsidRDefault="001A329F" w:rsidP="00D1312D">
            <w:pPr>
              <w:pStyle w:val="Paragraphedeliste"/>
              <w:numPr>
                <w:ilvl w:val="0"/>
                <w:numId w:val="8"/>
              </w:numPr>
              <w:ind w:left="428" w:hanging="248"/>
              <w:rPr>
                <w:rFonts w:ascii="Arial" w:hAnsi="Arial" w:cs="Arial"/>
                <w:iCs/>
                <w:sz w:val="16"/>
                <w:szCs w:val="17"/>
              </w:rPr>
            </w:pPr>
            <w:r w:rsidRPr="005925BA">
              <w:rPr>
                <w:rFonts w:ascii="Arial" w:hAnsi="Arial" w:cs="Arial"/>
                <w:b/>
                <w:sz w:val="17"/>
                <w:szCs w:val="17"/>
              </w:rPr>
              <w:t>Puissance installée</w:t>
            </w:r>
            <w:r>
              <w:rPr>
                <w:rFonts w:ascii="Arial" w:hAnsi="Arial" w:cs="Arial"/>
                <w:i/>
                <w:iCs/>
                <w:sz w:val="16"/>
                <w:szCs w:val="17"/>
              </w:rPr>
              <w:t xml:space="preserve"> </w:t>
            </w:r>
            <w:r>
              <w:rPr>
                <w:rFonts w:ascii="Arial" w:hAnsi="Arial" w:cs="Arial"/>
                <w:iCs/>
                <w:sz w:val="16"/>
                <w:szCs w:val="17"/>
              </w:rPr>
              <w:t>ou puissance électrique maximale installée</w:t>
            </w:r>
            <w:r w:rsidRPr="000610A6">
              <w:rPr>
                <w:rFonts w:ascii="Arial" w:hAnsi="Arial" w:cs="Arial"/>
                <w:iCs/>
                <w:sz w:val="16"/>
                <w:szCs w:val="17"/>
              </w:rPr>
              <w:t xml:space="preserve"> </w:t>
            </w:r>
            <w:r>
              <w:rPr>
                <w:rFonts w:ascii="Arial" w:hAnsi="Arial" w:cs="Arial"/>
                <w:iCs/>
                <w:sz w:val="16"/>
                <w:szCs w:val="17"/>
              </w:rPr>
              <w:t>(puissance</w:t>
            </w:r>
            <w:r w:rsidR="005925BA">
              <w:rPr>
                <w:rFonts w:ascii="Arial" w:hAnsi="Arial" w:cs="Arial"/>
                <w:iCs/>
                <w:sz w:val="16"/>
                <w:szCs w:val="17"/>
              </w:rPr>
              <w:t xml:space="preserve"> </w:t>
            </w:r>
            <w:r>
              <w:rPr>
                <w:rFonts w:ascii="Arial" w:hAnsi="Arial" w:cs="Arial"/>
                <w:iCs/>
                <w:sz w:val="16"/>
                <w:szCs w:val="17"/>
              </w:rPr>
              <w:t>correspondant à celle figurant sur l’attestation de conformité</w:t>
            </w:r>
            <w:r w:rsidR="00D1312D">
              <w:rPr>
                <w:rFonts w:ascii="Arial" w:hAnsi="Arial" w:cs="Arial"/>
                <w:iCs/>
                <w:sz w:val="16"/>
                <w:szCs w:val="17"/>
              </w:rPr>
              <w:t xml:space="preserve"> </w:t>
            </w:r>
            <w:r w:rsidRPr="00D1312D">
              <w:rPr>
                <w:rFonts w:ascii="Arial" w:hAnsi="Arial" w:cs="Arial"/>
                <w:sz w:val="16"/>
                <w:szCs w:val="23"/>
              </w:rPr>
              <w:t>arrondie à l’entier le plus proche)</w:t>
            </w:r>
          </w:p>
          <w:p w14:paraId="526725B2" w14:textId="3220EDE1" w:rsidR="00D1312D" w:rsidRPr="00D1312D" w:rsidRDefault="00D1312D" w:rsidP="00D1312D">
            <w:pPr>
              <w:ind w:left="180"/>
              <w:rPr>
                <w:rFonts w:ascii="Arial" w:hAnsi="Arial" w:cs="Arial"/>
                <w:sz w:val="16"/>
                <w:szCs w:val="23"/>
              </w:rPr>
            </w:pPr>
          </w:p>
        </w:tc>
        <w:tc>
          <w:tcPr>
            <w:tcW w:w="4040" w:type="dxa"/>
            <w:tcBorders>
              <w:bottom w:val="single" w:sz="4" w:space="0" w:color="auto"/>
            </w:tcBorders>
            <w:vAlign w:val="center"/>
          </w:tcPr>
          <w:p w14:paraId="665FEC1D" w14:textId="77777777" w:rsidR="00D1312D" w:rsidRDefault="001A329F" w:rsidP="008202E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                                                         </w:t>
            </w: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8202E2">
              <w:rPr>
                <w:rFonts w:ascii="Arial" w:hAnsi="Arial" w:cs="Arial"/>
                <w:sz w:val="17"/>
                <w:szCs w:val="17"/>
              </w:rPr>
              <w:t xml:space="preserve">                </w:t>
            </w:r>
            <w:r w:rsidR="00D1312D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  <w:p w14:paraId="1C02B14B" w14:textId="50C9BCE1" w:rsidR="003A7C9E" w:rsidRDefault="008202E2" w:rsidP="008202E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   </w:t>
            </w:r>
            <w:r w:rsidR="001A329F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BA06C8">
              <w:rPr>
                <w:rFonts w:ascii="Arial" w:hAnsi="Arial" w:cs="Arial"/>
                <w:sz w:val="17"/>
                <w:szCs w:val="17"/>
              </w:rPr>
              <w:t>kW</w:t>
            </w:r>
          </w:p>
          <w:p w14:paraId="0E38865C" w14:textId="77777777" w:rsidR="003A7C9E" w:rsidRDefault="003A7C9E" w:rsidP="008202E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</w:p>
          <w:p w14:paraId="5A1E05E3" w14:textId="0F555C5F" w:rsidR="008202E2" w:rsidRPr="007E5115" w:rsidRDefault="008202E2" w:rsidP="00D1312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</w:tr>
      <w:tr w:rsidR="001A329F" w:rsidRPr="007E5115" w14:paraId="5C8BBE74" w14:textId="77777777" w:rsidTr="00BD2F13">
        <w:trPr>
          <w:trHeight w:val="303"/>
        </w:trPr>
        <w:tc>
          <w:tcPr>
            <w:tcW w:w="6837" w:type="dxa"/>
            <w:gridSpan w:val="2"/>
            <w:vAlign w:val="center"/>
          </w:tcPr>
          <w:p w14:paraId="1A24892B" w14:textId="4590543C" w:rsidR="001A329F" w:rsidRPr="005925BA" w:rsidRDefault="001A329F" w:rsidP="005925BA">
            <w:pPr>
              <w:pStyle w:val="Paragraphedeliste"/>
              <w:numPr>
                <w:ilvl w:val="0"/>
                <w:numId w:val="8"/>
              </w:numPr>
              <w:ind w:left="428" w:hanging="248"/>
              <w:rPr>
                <w:rFonts w:ascii="Arial" w:hAnsi="Arial" w:cs="Arial"/>
                <w:bCs/>
                <w:sz w:val="17"/>
                <w:szCs w:val="17"/>
              </w:rPr>
            </w:pPr>
            <w:r w:rsidRPr="005925BA">
              <w:rPr>
                <w:rFonts w:ascii="Arial" w:hAnsi="Arial" w:cs="Arial"/>
                <w:b/>
                <w:sz w:val="17"/>
                <w:szCs w:val="17"/>
              </w:rPr>
              <w:t>Numéro du contrat conclu avec le gestionnaire de réseau</w:t>
            </w:r>
            <w:r w:rsidRPr="005925BA">
              <w:rPr>
                <w:rFonts w:ascii="Arial" w:hAnsi="Arial" w:cs="Arial"/>
                <w:bCs/>
                <w:sz w:val="17"/>
                <w:szCs w:val="17"/>
              </w:rPr>
              <w:t xml:space="preserve"> (CARD, CART, CSD, …) </w:t>
            </w:r>
          </w:p>
          <w:p w14:paraId="06AF000E" w14:textId="5D4B8C0C" w:rsidR="001A329F" w:rsidRPr="005925BA" w:rsidRDefault="001A329F" w:rsidP="005925BA">
            <w:pPr>
              <w:pStyle w:val="Paragraphedeliste"/>
              <w:ind w:left="428"/>
              <w:rPr>
                <w:rFonts w:ascii="Arial" w:hAnsi="Arial" w:cs="Arial"/>
                <w:bCs/>
                <w:sz w:val="17"/>
                <w:szCs w:val="17"/>
              </w:rPr>
            </w:pPr>
            <w:r w:rsidRPr="005925BA">
              <w:rPr>
                <w:rFonts w:ascii="Arial" w:hAnsi="Arial" w:cs="Arial"/>
                <w:b/>
                <w:sz w:val="17"/>
                <w:szCs w:val="17"/>
              </w:rPr>
              <w:t>Numéro d’IDC</w:t>
            </w:r>
            <w:r w:rsidRPr="005925BA">
              <w:rPr>
                <w:rFonts w:ascii="Arial" w:hAnsi="Arial" w:cs="Arial"/>
                <w:bCs/>
                <w:sz w:val="17"/>
                <w:szCs w:val="17"/>
              </w:rPr>
              <w:t xml:space="preserve"> (réseau de distribution) ou code décompte (RTE)</w:t>
            </w:r>
          </w:p>
          <w:p w14:paraId="02A1CCDE" w14:textId="01E4E776" w:rsidR="001A329F" w:rsidRPr="00B14B62" w:rsidRDefault="001A329F" w:rsidP="005925BA">
            <w:pPr>
              <w:pStyle w:val="Paragraphedeliste"/>
              <w:ind w:left="428"/>
              <w:rPr>
                <w:rFonts w:ascii="Arial" w:hAnsi="Arial" w:cs="Arial"/>
                <w:sz w:val="23"/>
                <w:szCs w:val="23"/>
              </w:rPr>
            </w:pPr>
            <w:r w:rsidRPr="005925BA">
              <w:rPr>
                <w:rFonts w:ascii="Arial" w:hAnsi="Arial" w:cs="Arial"/>
                <w:b/>
                <w:sz w:val="17"/>
                <w:szCs w:val="17"/>
              </w:rPr>
              <w:t>Numéro de PRM</w:t>
            </w:r>
            <w:r w:rsidRPr="005925BA">
              <w:rPr>
                <w:rFonts w:ascii="Arial" w:hAnsi="Arial" w:cs="Arial"/>
                <w:bCs/>
                <w:sz w:val="17"/>
                <w:szCs w:val="17"/>
              </w:rPr>
              <w:t xml:space="preserve"> (Point de Référence des Mesures)</w:t>
            </w:r>
          </w:p>
        </w:tc>
        <w:tc>
          <w:tcPr>
            <w:tcW w:w="4040" w:type="dxa"/>
            <w:vAlign w:val="center"/>
          </w:tcPr>
          <w:p w14:paraId="143D0178" w14:textId="77777777" w:rsidR="001A329F" w:rsidRDefault="001A329F" w:rsidP="001A329F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14:paraId="036E2181" w14:textId="77777777" w:rsidR="001A329F" w:rsidRDefault="001A329F" w:rsidP="001A329F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N° contrat : </w:t>
            </w:r>
            <w:proofErr w:type="gramStart"/>
            <w:r>
              <w:rPr>
                <w:rFonts w:ascii="Arial" w:hAnsi="Arial" w:cs="Arial"/>
                <w:sz w:val="17"/>
                <w:szCs w:val="17"/>
              </w:rPr>
              <w:t>_  _</w:t>
            </w:r>
            <w:proofErr w:type="gramEnd"/>
            <w:r>
              <w:rPr>
                <w:rFonts w:ascii="Arial" w:hAnsi="Arial" w:cs="Arial"/>
                <w:sz w:val="17"/>
                <w:szCs w:val="17"/>
              </w:rPr>
              <w:t xml:space="preserve">  _  _  _  _  _  _  _  _</w:t>
            </w:r>
          </w:p>
          <w:p w14:paraId="3308123A" w14:textId="77777777" w:rsidR="001A329F" w:rsidRDefault="001A329F" w:rsidP="001A329F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14:paraId="57B01608" w14:textId="77777777" w:rsidR="001A329F" w:rsidRDefault="001A329F" w:rsidP="001A329F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N°IDC : </w:t>
            </w:r>
            <w:proofErr w:type="gramStart"/>
            <w:r>
              <w:rPr>
                <w:rFonts w:ascii="Arial" w:hAnsi="Arial" w:cs="Arial"/>
                <w:sz w:val="17"/>
                <w:szCs w:val="17"/>
              </w:rPr>
              <w:t>_  _</w:t>
            </w:r>
            <w:proofErr w:type="gramEnd"/>
            <w:r>
              <w:rPr>
                <w:rFonts w:ascii="Arial" w:hAnsi="Arial" w:cs="Arial"/>
                <w:sz w:val="17"/>
                <w:szCs w:val="17"/>
              </w:rPr>
              <w:t xml:space="preserve">  _  _  _  _  _  _  _  _</w:t>
            </w:r>
          </w:p>
          <w:p w14:paraId="194A1E61" w14:textId="77777777" w:rsidR="001A329F" w:rsidRDefault="001A329F" w:rsidP="001A329F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14:paraId="4B7C312D" w14:textId="77777777" w:rsidR="001A329F" w:rsidRDefault="001A329F" w:rsidP="001A329F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N°PRM : _ _ _ _ _ _ _ _ _ _ _ _ _ _ </w:t>
            </w:r>
          </w:p>
          <w:p w14:paraId="76775F30" w14:textId="77777777" w:rsidR="001A329F" w:rsidRPr="00E70EC2" w:rsidRDefault="001A329F" w:rsidP="001A329F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952F6" w:rsidRPr="007E5115" w14:paraId="0C7F9672" w14:textId="77777777" w:rsidTr="00DE1FD2">
        <w:trPr>
          <w:trHeight w:val="482"/>
        </w:trPr>
        <w:tc>
          <w:tcPr>
            <w:tcW w:w="6837" w:type="dxa"/>
            <w:gridSpan w:val="2"/>
            <w:vAlign w:val="center"/>
          </w:tcPr>
          <w:p w14:paraId="4B9C244C" w14:textId="414957C1" w:rsidR="007952F6" w:rsidRDefault="007952F6" w:rsidP="005925BA">
            <w:pPr>
              <w:pStyle w:val="Paragraphedeliste"/>
              <w:numPr>
                <w:ilvl w:val="0"/>
                <w:numId w:val="8"/>
              </w:numPr>
              <w:ind w:left="428" w:hanging="248"/>
              <w:rPr>
                <w:rFonts w:ascii="Arial" w:hAnsi="Arial" w:cs="Arial"/>
                <w:b/>
                <w:sz w:val="17"/>
                <w:szCs w:val="17"/>
              </w:rPr>
            </w:pPr>
            <w:r w:rsidRPr="005925BA">
              <w:rPr>
                <w:rFonts w:ascii="Arial" w:hAnsi="Arial" w:cs="Arial"/>
                <w:b/>
                <w:sz w:val="17"/>
                <w:szCs w:val="17"/>
              </w:rPr>
              <w:t xml:space="preserve">Communes d’implantation des éoliennes </w:t>
            </w:r>
          </w:p>
        </w:tc>
        <w:tc>
          <w:tcPr>
            <w:tcW w:w="4040" w:type="dxa"/>
            <w:vAlign w:val="center"/>
          </w:tcPr>
          <w:p w14:paraId="402953C6" w14:textId="77777777" w:rsidR="007952F6" w:rsidRDefault="007952F6" w:rsidP="001A329F">
            <w:pPr>
              <w:jc w:val="right"/>
              <w:rPr>
                <w:rFonts w:ascii="Arial" w:hAnsi="Arial" w:cs="Arial"/>
                <w:i/>
                <w:noProof/>
                <w:sz w:val="16"/>
                <w:szCs w:val="16"/>
              </w:rPr>
            </w:pPr>
          </w:p>
        </w:tc>
      </w:tr>
      <w:tr w:rsidR="001A329F" w:rsidRPr="007E5115" w14:paraId="157D5A14" w14:textId="77777777" w:rsidTr="00DE1FD2">
        <w:trPr>
          <w:trHeight w:val="482"/>
        </w:trPr>
        <w:tc>
          <w:tcPr>
            <w:tcW w:w="6837" w:type="dxa"/>
            <w:gridSpan w:val="2"/>
            <w:vAlign w:val="center"/>
          </w:tcPr>
          <w:p w14:paraId="0C4C6510" w14:textId="00485EF5" w:rsidR="001A329F" w:rsidRPr="005925BA" w:rsidRDefault="001A329F" w:rsidP="005925BA">
            <w:pPr>
              <w:pStyle w:val="Paragraphedeliste"/>
              <w:numPr>
                <w:ilvl w:val="0"/>
                <w:numId w:val="8"/>
              </w:numPr>
              <w:ind w:left="428" w:hanging="248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 xml:space="preserve">Prix de référence (T) </w:t>
            </w:r>
            <w:r w:rsidRPr="005925BA">
              <w:rPr>
                <w:rFonts w:ascii="Arial" w:hAnsi="Arial" w:cs="Arial"/>
                <w:bCs/>
                <w:sz w:val="17"/>
                <w:szCs w:val="17"/>
              </w:rPr>
              <w:t>(hors minoration éventuelle prévue au cahier des charges)</w:t>
            </w:r>
          </w:p>
        </w:tc>
        <w:tc>
          <w:tcPr>
            <w:tcW w:w="4040" w:type="dxa"/>
            <w:vAlign w:val="center"/>
          </w:tcPr>
          <w:p w14:paraId="69CDC14B" w14:textId="77777777" w:rsidR="001A329F" w:rsidRPr="007E5115" w:rsidRDefault="001A329F" w:rsidP="001A329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i/>
                <w:noProof/>
                <w:sz w:val="16"/>
                <w:szCs w:val="16"/>
              </w:rPr>
              <w:t xml:space="preserve"> </w:t>
            </w:r>
            <w:r w:rsidRPr="00D02078">
              <w:rPr>
                <w:rFonts w:ascii="Arial" w:hAnsi="Arial" w:cs="Arial"/>
                <w:i/>
                <w:noProof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€/M</w:t>
            </w:r>
            <w:r w:rsidRPr="00525C09">
              <w:rPr>
                <w:rFonts w:ascii="Arial" w:hAnsi="Arial" w:cs="Arial"/>
                <w:sz w:val="17"/>
                <w:szCs w:val="17"/>
              </w:rPr>
              <w:t>Wh hors TVA</w:t>
            </w:r>
          </w:p>
        </w:tc>
      </w:tr>
      <w:tr w:rsidR="001A329F" w:rsidRPr="007E5115" w14:paraId="13FFD6F1" w14:textId="77777777" w:rsidTr="00BD2F13">
        <w:trPr>
          <w:trHeight w:val="303"/>
        </w:trPr>
        <w:tc>
          <w:tcPr>
            <w:tcW w:w="6837" w:type="dxa"/>
            <w:gridSpan w:val="2"/>
            <w:vAlign w:val="center"/>
          </w:tcPr>
          <w:p w14:paraId="547466B6" w14:textId="6893749B" w:rsidR="001A329F" w:rsidRDefault="001A329F" w:rsidP="005925BA">
            <w:pPr>
              <w:pStyle w:val="Paragraphedeliste"/>
              <w:numPr>
                <w:ilvl w:val="0"/>
                <w:numId w:val="8"/>
              </w:numPr>
              <w:ind w:left="428" w:hanging="248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Engagement au financement collectif prévu dans l’offre de candidature</w:t>
            </w:r>
          </w:p>
        </w:tc>
        <w:tc>
          <w:tcPr>
            <w:tcW w:w="4040" w:type="dxa"/>
            <w:vAlign w:val="center"/>
          </w:tcPr>
          <w:p w14:paraId="109546D6" w14:textId="77777777" w:rsidR="001A329F" w:rsidRDefault="001A329F" w:rsidP="001A329F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6"/>
                <w:szCs w:val="17"/>
              </w:rPr>
              <w:sym w:font="Wingdings" w:char="F06F"/>
            </w:r>
            <w:r>
              <w:rPr>
                <w:rFonts w:ascii="Arial" w:hAnsi="Arial" w:cs="Arial"/>
                <w:sz w:val="16"/>
                <w:szCs w:val="17"/>
              </w:rPr>
              <w:t xml:space="preserve"> OUI</w:t>
            </w:r>
            <w:r>
              <w:rPr>
                <w:rFonts w:ascii="Arial" w:hAnsi="Arial" w:cs="Arial"/>
                <w:sz w:val="17"/>
                <w:szCs w:val="17"/>
              </w:rPr>
              <w:tab/>
              <w:t xml:space="preserve">                        </w:t>
            </w:r>
            <w:r>
              <w:rPr>
                <w:rFonts w:ascii="Arial" w:hAnsi="Arial" w:cs="Arial"/>
                <w:sz w:val="16"/>
                <w:szCs w:val="17"/>
              </w:rPr>
              <w:sym w:font="Wingdings" w:char="F06F"/>
            </w:r>
            <w:r>
              <w:rPr>
                <w:rFonts w:ascii="Arial" w:hAnsi="Arial" w:cs="Arial"/>
                <w:sz w:val="16"/>
                <w:szCs w:val="17"/>
              </w:rPr>
              <w:t xml:space="preserve"> NON</w:t>
            </w: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  <w:p w14:paraId="49CB36BD" w14:textId="77777777" w:rsidR="001A329F" w:rsidRDefault="001A329F" w:rsidP="001A329F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6"/>
                <w:szCs w:val="17"/>
              </w:rPr>
              <w:t xml:space="preserve">Si oui, Engagement tenu : </w:t>
            </w:r>
            <w:r>
              <w:rPr>
                <w:rFonts w:ascii="Arial" w:hAnsi="Arial" w:cs="Arial"/>
                <w:sz w:val="16"/>
                <w:szCs w:val="17"/>
              </w:rPr>
              <w:sym w:font="Wingdings" w:char="F06F"/>
            </w:r>
            <w:r>
              <w:rPr>
                <w:rFonts w:ascii="Arial" w:hAnsi="Arial" w:cs="Arial"/>
                <w:sz w:val="16"/>
                <w:szCs w:val="17"/>
              </w:rPr>
              <w:t xml:space="preserve"> OUI</w:t>
            </w:r>
            <w:r>
              <w:rPr>
                <w:rFonts w:ascii="Arial" w:hAnsi="Arial" w:cs="Arial"/>
                <w:sz w:val="17"/>
                <w:szCs w:val="17"/>
              </w:rPr>
              <w:t xml:space="preserve">  </w:t>
            </w:r>
            <w:r>
              <w:rPr>
                <w:rFonts w:ascii="Arial" w:hAnsi="Arial" w:cs="Arial"/>
                <w:sz w:val="16"/>
                <w:szCs w:val="17"/>
              </w:rPr>
              <w:sym w:font="Wingdings" w:char="F06F"/>
            </w:r>
            <w:r>
              <w:rPr>
                <w:rFonts w:ascii="Arial" w:hAnsi="Arial" w:cs="Arial"/>
                <w:sz w:val="16"/>
                <w:szCs w:val="17"/>
              </w:rPr>
              <w:t xml:space="preserve"> NON</w:t>
            </w: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</w:tr>
      <w:tr w:rsidR="001A329F" w:rsidRPr="007E5115" w14:paraId="54D73C2A" w14:textId="77777777" w:rsidTr="00BD2F13">
        <w:trPr>
          <w:trHeight w:val="422"/>
        </w:trPr>
        <w:tc>
          <w:tcPr>
            <w:tcW w:w="6837" w:type="dxa"/>
            <w:gridSpan w:val="2"/>
            <w:vAlign w:val="center"/>
          </w:tcPr>
          <w:p w14:paraId="1B5C31C3" w14:textId="3B5ADC53" w:rsidR="001A329F" w:rsidRPr="005925BA" w:rsidRDefault="001A329F" w:rsidP="005925BA">
            <w:pPr>
              <w:pStyle w:val="Paragraphedeliste"/>
              <w:numPr>
                <w:ilvl w:val="0"/>
                <w:numId w:val="8"/>
              </w:numPr>
              <w:ind w:left="428" w:hanging="248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Engagement à la gouvernance partagée prévu dans l’offre de candidature</w:t>
            </w:r>
          </w:p>
        </w:tc>
        <w:tc>
          <w:tcPr>
            <w:tcW w:w="4040" w:type="dxa"/>
            <w:vAlign w:val="center"/>
          </w:tcPr>
          <w:p w14:paraId="3AEDC89A" w14:textId="77777777" w:rsidR="001A329F" w:rsidRDefault="001A329F" w:rsidP="001A329F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6"/>
                <w:szCs w:val="17"/>
              </w:rPr>
              <w:sym w:font="Wingdings" w:char="F06F"/>
            </w:r>
            <w:r>
              <w:rPr>
                <w:rFonts w:ascii="Arial" w:hAnsi="Arial" w:cs="Arial"/>
                <w:sz w:val="16"/>
                <w:szCs w:val="17"/>
              </w:rPr>
              <w:t xml:space="preserve"> OUI</w:t>
            </w:r>
            <w:r>
              <w:rPr>
                <w:rFonts w:ascii="Arial" w:hAnsi="Arial" w:cs="Arial"/>
                <w:sz w:val="17"/>
                <w:szCs w:val="17"/>
              </w:rPr>
              <w:tab/>
              <w:t xml:space="preserve">                        </w:t>
            </w:r>
            <w:r>
              <w:rPr>
                <w:rFonts w:ascii="Arial" w:hAnsi="Arial" w:cs="Arial"/>
                <w:sz w:val="16"/>
                <w:szCs w:val="17"/>
              </w:rPr>
              <w:sym w:font="Wingdings" w:char="F06F"/>
            </w:r>
            <w:r>
              <w:rPr>
                <w:rFonts w:ascii="Arial" w:hAnsi="Arial" w:cs="Arial"/>
                <w:sz w:val="16"/>
                <w:szCs w:val="17"/>
              </w:rPr>
              <w:t xml:space="preserve"> NON</w:t>
            </w: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  <w:p w14:paraId="4F358FB7" w14:textId="77777777" w:rsidR="001A329F" w:rsidRDefault="001A329F" w:rsidP="001A329F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6"/>
                <w:szCs w:val="17"/>
              </w:rPr>
              <w:t xml:space="preserve">Si oui, Engagement tenu : </w:t>
            </w:r>
            <w:r>
              <w:rPr>
                <w:rFonts w:ascii="Arial" w:hAnsi="Arial" w:cs="Arial"/>
                <w:sz w:val="16"/>
                <w:szCs w:val="17"/>
              </w:rPr>
              <w:sym w:font="Wingdings" w:char="F06F"/>
            </w:r>
            <w:r>
              <w:rPr>
                <w:rFonts w:ascii="Arial" w:hAnsi="Arial" w:cs="Arial"/>
                <w:sz w:val="16"/>
                <w:szCs w:val="17"/>
              </w:rPr>
              <w:t xml:space="preserve"> OUI</w:t>
            </w:r>
            <w:r>
              <w:rPr>
                <w:rFonts w:ascii="Arial" w:hAnsi="Arial" w:cs="Arial"/>
                <w:sz w:val="17"/>
                <w:szCs w:val="17"/>
              </w:rPr>
              <w:t xml:space="preserve">  </w:t>
            </w:r>
            <w:r>
              <w:rPr>
                <w:rFonts w:ascii="Arial" w:hAnsi="Arial" w:cs="Arial"/>
                <w:sz w:val="16"/>
                <w:szCs w:val="17"/>
              </w:rPr>
              <w:sym w:font="Wingdings" w:char="F06F"/>
            </w:r>
            <w:r>
              <w:rPr>
                <w:rFonts w:ascii="Arial" w:hAnsi="Arial" w:cs="Arial"/>
                <w:sz w:val="16"/>
                <w:szCs w:val="17"/>
              </w:rPr>
              <w:t xml:space="preserve"> NON</w:t>
            </w: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</w:tr>
      <w:tr w:rsidR="00D1312D" w:rsidRPr="007E5115" w14:paraId="009E26C3" w14:textId="77777777" w:rsidTr="00BD2F13">
        <w:trPr>
          <w:trHeight w:val="422"/>
        </w:trPr>
        <w:tc>
          <w:tcPr>
            <w:tcW w:w="6837" w:type="dxa"/>
            <w:gridSpan w:val="2"/>
            <w:vAlign w:val="center"/>
          </w:tcPr>
          <w:p w14:paraId="720BB398" w14:textId="4E41C4E1" w:rsidR="00D1312D" w:rsidRDefault="00D1312D" w:rsidP="005925BA">
            <w:pPr>
              <w:pStyle w:val="Paragraphedeliste"/>
              <w:numPr>
                <w:ilvl w:val="0"/>
                <w:numId w:val="8"/>
              </w:numPr>
              <w:ind w:left="428" w:hanging="248"/>
              <w:rPr>
                <w:rFonts w:ascii="Arial" w:hAnsi="Arial" w:cs="Arial"/>
                <w:b/>
                <w:sz w:val="17"/>
                <w:szCs w:val="17"/>
              </w:rPr>
            </w:pPr>
            <w:r w:rsidRPr="00A656E1">
              <w:rPr>
                <w:rFonts w:ascii="Arial" w:hAnsi="Arial" w:cs="Arial"/>
                <w:b/>
                <w:sz w:val="17"/>
                <w:szCs w:val="17"/>
              </w:rPr>
              <w:t>Le producteur atteste ne pas détenir de contrat en application d’un arrêté tarifaire pour la présente installation</w:t>
            </w:r>
          </w:p>
        </w:tc>
        <w:tc>
          <w:tcPr>
            <w:tcW w:w="4040" w:type="dxa"/>
            <w:vAlign w:val="center"/>
          </w:tcPr>
          <w:p w14:paraId="45F5C548" w14:textId="4FB167FA" w:rsidR="00D1312D" w:rsidRDefault="00D1312D" w:rsidP="001A329F">
            <w:pPr>
              <w:rPr>
                <w:rFonts w:ascii="Arial" w:hAnsi="Arial" w:cs="Arial"/>
                <w:sz w:val="16"/>
                <w:szCs w:val="17"/>
              </w:rPr>
            </w:pPr>
            <w:r w:rsidRPr="00A656E1">
              <w:rPr>
                <w:rFonts w:ascii="Arial" w:hAnsi="Arial" w:cs="Arial"/>
                <w:sz w:val="16"/>
                <w:szCs w:val="17"/>
              </w:rPr>
              <w:sym w:font="Wingdings" w:char="F06F"/>
            </w:r>
            <w:r w:rsidRPr="00A656E1">
              <w:rPr>
                <w:rFonts w:ascii="Arial" w:hAnsi="Arial" w:cs="Arial"/>
                <w:sz w:val="16"/>
                <w:szCs w:val="17"/>
              </w:rPr>
              <w:t xml:space="preserve"> OUI</w:t>
            </w:r>
            <w:r w:rsidRPr="00A656E1">
              <w:rPr>
                <w:rFonts w:ascii="Arial" w:hAnsi="Arial" w:cs="Arial"/>
                <w:sz w:val="17"/>
                <w:szCs w:val="17"/>
              </w:rPr>
              <w:tab/>
              <w:t xml:space="preserve">                        </w:t>
            </w:r>
            <w:r w:rsidRPr="00A656E1">
              <w:rPr>
                <w:rFonts w:ascii="Arial" w:hAnsi="Arial" w:cs="Arial"/>
                <w:sz w:val="16"/>
                <w:szCs w:val="17"/>
              </w:rPr>
              <w:sym w:font="Wingdings" w:char="F06F"/>
            </w:r>
            <w:r w:rsidRPr="00A656E1">
              <w:rPr>
                <w:rFonts w:ascii="Arial" w:hAnsi="Arial" w:cs="Arial"/>
                <w:sz w:val="16"/>
                <w:szCs w:val="17"/>
              </w:rPr>
              <w:t xml:space="preserve"> NON</w:t>
            </w:r>
          </w:p>
        </w:tc>
      </w:tr>
      <w:tr w:rsidR="001A329F" w:rsidRPr="007E5115" w14:paraId="7B3A10A9" w14:textId="77777777" w:rsidTr="00DE1FD2">
        <w:trPr>
          <w:trHeight w:val="870"/>
        </w:trPr>
        <w:tc>
          <w:tcPr>
            <w:tcW w:w="6837" w:type="dxa"/>
            <w:gridSpan w:val="2"/>
            <w:vAlign w:val="center"/>
          </w:tcPr>
          <w:p w14:paraId="225D946F" w14:textId="77777777" w:rsidR="005925BA" w:rsidRDefault="001A329F" w:rsidP="005925BA">
            <w:pPr>
              <w:pStyle w:val="Paragraphedeliste"/>
              <w:numPr>
                <w:ilvl w:val="0"/>
                <w:numId w:val="8"/>
              </w:numPr>
              <w:ind w:left="428" w:hanging="248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Date souhaitée de prise d’effet du contrat </w:t>
            </w:r>
            <w:r w:rsidRPr="005925BA">
              <w:rPr>
                <w:rFonts w:ascii="Arial" w:hAnsi="Arial" w:cs="Arial"/>
                <w:bCs/>
                <w:sz w:val="17"/>
                <w:szCs w:val="17"/>
              </w:rPr>
              <w:t xml:space="preserve">(date indicative qui devra être notifiée par courrier avec AR ou courriel conformément aux </w:t>
            </w:r>
            <w:r w:rsidR="0031078C" w:rsidRPr="005925BA">
              <w:rPr>
                <w:rFonts w:ascii="Arial" w:hAnsi="Arial" w:cs="Arial"/>
                <w:bCs/>
                <w:sz w:val="17"/>
                <w:szCs w:val="17"/>
              </w:rPr>
              <w:t>C</w:t>
            </w:r>
            <w:r w:rsidRPr="005925BA">
              <w:rPr>
                <w:rFonts w:ascii="Arial" w:hAnsi="Arial" w:cs="Arial"/>
                <w:bCs/>
                <w:sz w:val="17"/>
                <w:szCs w:val="17"/>
              </w:rPr>
              <w:t xml:space="preserve">onditions </w:t>
            </w:r>
            <w:r w:rsidR="0031078C" w:rsidRPr="005925BA">
              <w:rPr>
                <w:rFonts w:ascii="Arial" w:hAnsi="Arial" w:cs="Arial"/>
                <w:bCs/>
                <w:sz w:val="17"/>
                <w:szCs w:val="17"/>
              </w:rPr>
              <w:t>G</w:t>
            </w:r>
            <w:r w:rsidRPr="005925BA">
              <w:rPr>
                <w:rFonts w:ascii="Arial" w:hAnsi="Arial" w:cs="Arial"/>
                <w:bCs/>
                <w:sz w:val="17"/>
                <w:szCs w:val="17"/>
              </w:rPr>
              <w:t>énérales)</w:t>
            </w:r>
          </w:p>
          <w:p w14:paraId="14C3D01B" w14:textId="72662E30" w:rsidR="00DE1FD2" w:rsidRPr="005925BA" w:rsidRDefault="001A329F" w:rsidP="005925BA">
            <w:pPr>
              <w:pStyle w:val="Paragraphedeliste"/>
              <w:ind w:left="428"/>
              <w:rPr>
                <w:rFonts w:ascii="Arial" w:hAnsi="Arial" w:cs="Arial"/>
                <w:bCs/>
                <w:sz w:val="17"/>
                <w:szCs w:val="17"/>
              </w:rPr>
            </w:pPr>
            <w:r w:rsidRPr="005925BA">
              <w:rPr>
                <w:rFonts w:ascii="Arial" w:hAnsi="Arial" w:cs="Arial"/>
                <w:bCs/>
                <w:sz w:val="17"/>
                <w:szCs w:val="17"/>
              </w:rPr>
              <w:t>(nécessairement un 1</w:t>
            </w:r>
            <w:r w:rsidR="005925BA" w:rsidRPr="005925BA">
              <w:rPr>
                <w:rFonts w:ascii="Arial" w:hAnsi="Arial" w:cs="Arial"/>
                <w:bCs/>
                <w:sz w:val="17"/>
                <w:szCs w:val="17"/>
                <w:vertAlign w:val="superscript"/>
              </w:rPr>
              <w:t>er</w:t>
            </w:r>
            <w:r w:rsidRPr="005925BA">
              <w:rPr>
                <w:rFonts w:ascii="Arial" w:hAnsi="Arial" w:cs="Arial"/>
                <w:bCs/>
                <w:sz w:val="17"/>
                <w:szCs w:val="17"/>
              </w:rPr>
              <w:t xml:space="preserve"> de mois, subordonnée à la fourniture de l’attestation de conformité)</w:t>
            </w:r>
          </w:p>
        </w:tc>
        <w:tc>
          <w:tcPr>
            <w:tcW w:w="4040" w:type="dxa"/>
            <w:vAlign w:val="center"/>
          </w:tcPr>
          <w:p w14:paraId="371351E8" w14:textId="77777777" w:rsidR="001A329F" w:rsidRPr="007E5115" w:rsidRDefault="001A329F" w:rsidP="001A329F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01 / </w:t>
            </w:r>
            <w:proofErr w:type="gramStart"/>
            <w:r>
              <w:rPr>
                <w:rFonts w:ascii="Arial" w:hAnsi="Arial" w:cs="Arial"/>
                <w:sz w:val="17"/>
                <w:szCs w:val="17"/>
              </w:rPr>
              <w:t>_  _</w:t>
            </w:r>
            <w:proofErr w:type="gramEnd"/>
            <w:r>
              <w:rPr>
                <w:rFonts w:ascii="Arial" w:hAnsi="Arial" w:cs="Arial"/>
                <w:sz w:val="17"/>
                <w:szCs w:val="17"/>
              </w:rPr>
              <w:t xml:space="preserve"> / _  _  _  _</w:t>
            </w:r>
          </w:p>
        </w:tc>
      </w:tr>
    </w:tbl>
    <w:p w14:paraId="5B11FD2E" w14:textId="77777777" w:rsidR="00432925" w:rsidRPr="00B55DD5" w:rsidRDefault="00432925" w:rsidP="00B55DD5">
      <w:pPr>
        <w:pStyle w:val="Normalcentr"/>
        <w:ind w:left="-426" w:right="-568"/>
        <w:rPr>
          <w:sz w:val="8"/>
          <w:szCs w:val="8"/>
        </w:rPr>
      </w:pPr>
    </w:p>
    <w:p w14:paraId="24157167" w14:textId="77777777" w:rsidR="00EE1FFD" w:rsidRDefault="00EE1FFD" w:rsidP="00BD2F13">
      <w:pPr>
        <w:numPr>
          <w:ilvl w:val="12"/>
          <w:numId w:val="0"/>
        </w:numPr>
        <w:rPr>
          <w:rFonts w:ascii="Arial" w:hAnsi="Arial" w:cs="Arial"/>
          <w:sz w:val="18"/>
          <w:szCs w:val="18"/>
        </w:rPr>
      </w:pPr>
    </w:p>
    <w:p w14:paraId="0B3F5016" w14:textId="53859F61" w:rsidR="003A7C9E" w:rsidRDefault="003A7C9E" w:rsidP="007C0B41">
      <w:pPr>
        <w:numPr>
          <w:ilvl w:val="12"/>
          <w:numId w:val="0"/>
        </w:numPr>
        <w:rPr>
          <w:rFonts w:ascii="Arial" w:hAnsi="Arial" w:cs="Arial"/>
          <w:sz w:val="18"/>
          <w:szCs w:val="18"/>
        </w:rPr>
      </w:pPr>
    </w:p>
    <w:p w14:paraId="6CADD164" w14:textId="77777777" w:rsidR="007C0B41" w:rsidRDefault="007C0B41" w:rsidP="007C0B41">
      <w:pPr>
        <w:numPr>
          <w:ilvl w:val="12"/>
          <w:numId w:val="0"/>
        </w:numPr>
        <w:rPr>
          <w:rFonts w:ascii="Arial" w:hAnsi="Arial" w:cs="Arial"/>
          <w:sz w:val="18"/>
          <w:szCs w:val="18"/>
        </w:rPr>
      </w:pPr>
    </w:p>
    <w:p w14:paraId="6FEE29E7" w14:textId="1BC47C79" w:rsidR="00923574" w:rsidRDefault="00613E92" w:rsidP="00613E92">
      <w:pPr>
        <w:numPr>
          <w:ilvl w:val="12"/>
          <w:numId w:val="0"/>
        </w:numPr>
        <w:ind w:left="180"/>
        <w:rPr>
          <w:rFonts w:ascii="Arial" w:hAnsi="Arial" w:cs="Arial"/>
          <w:sz w:val="18"/>
          <w:szCs w:val="18"/>
        </w:rPr>
      </w:pPr>
      <w:r w:rsidRPr="003C1D00">
        <w:rPr>
          <w:rFonts w:ascii="Arial" w:hAnsi="Arial" w:cs="Arial"/>
          <w:sz w:val="18"/>
          <w:szCs w:val="18"/>
        </w:rPr>
        <w:t>J’atteste que les données pré</w:t>
      </w:r>
      <w:r w:rsidR="00D3425D">
        <w:rPr>
          <w:rFonts w:ascii="Arial" w:hAnsi="Arial" w:cs="Arial"/>
          <w:sz w:val="18"/>
          <w:szCs w:val="18"/>
        </w:rPr>
        <w:t>cisées ci-dessus</w:t>
      </w:r>
      <w:r w:rsidRPr="003C1D00">
        <w:rPr>
          <w:rFonts w:ascii="Arial" w:hAnsi="Arial" w:cs="Arial"/>
          <w:sz w:val="18"/>
          <w:szCs w:val="18"/>
        </w:rPr>
        <w:t xml:space="preserve"> sont conformes à mon dossier de candidature à l’appel d’offres.</w:t>
      </w:r>
    </w:p>
    <w:p w14:paraId="5BE7F42A" w14:textId="77777777" w:rsidR="00ED6F45" w:rsidRDefault="00ED6F45" w:rsidP="00613E92">
      <w:pPr>
        <w:numPr>
          <w:ilvl w:val="12"/>
          <w:numId w:val="0"/>
        </w:numPr>
        <w:ind w:left="180"/>
        <w:rPr>
          <w:rFonts w:ascii="Arial" w:hAnsi="Arial" w:cs="Arial"/>
          <w:sz w:val="18"/>
          <w:szCs w:val="18"/>
        </w:rPr>
      </w:pPr>
    </w:p>
    <w:p w14:paraId="7CD416E2" w14:textId="1744E070" w:rsidR="00ED6F45" w:rsidRDefault="00ED6F45" w:rsidP="00ED6F45">
      <w:pPr>
        <w:numPr>
          <w:ilvl w:val="12"/>
          <w:numId w:val="0"/>
        </w:numPr>
        <w:ind w:left="180"/>
        <w:jc w:val="both"/>
        <w:rPr>
          <w:rFonts w:ascii="Arial" w:hAnsi="Arial" w:cs="Arial"/>
          <w:sz w:val="18"/>
          <w:szCs w:val="18"/>
        </w:rPr>
      </w:pPr>
      <w:r w:rsidRPr="006876F5">
        <w:rPr>
          <w:rFonts w:ascii="Arial" w:hAnsi="Arial" w:cs="Arial"/>
          <w:sz w:val="18"/>
          <w:szCs w:val="18"/>
        </w:rPr>
        <w:t>Dans le cas de</w:t>
      </w:r>
      <w:r>
        <w:rPr>
          <w:rFonts w:ascii="Arial" w:hAnsi="Arial" w:cs="Arial"/>
          <w:sz w:val="18"/>
          <w:szCs w:val="18"/>
        </w:rPr>
        <w:t>s</w:t>
      </w:r>
      <w:r w:rsidRPr="006876F5">
        <w:rPr>
          <w:rFonts w:ascii="Arial" w:hAnsi="Arial" w:cs="Arial"/>
          <w:sz w:val="18"/>
          <w:szCs w:val="18"/>
        </w:rPr>
        <w:t xml:space="preserve"> modifications </w:t>
      </w:r>
      <w:r>
        <w:rPr>
          <w:rFonts w:ascii="Arial" w:hAnsi="Arial" w:cs="Arial"/>
          <w:sz w:val="18"/>
          <w:szCs w:val="18"/>
        </w:rPr>
        <w:t>listées</w:t>
      </w:r>
      <w:r w:rsidRPr="006876F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au 5.2 du</w:t>
      </w:r>
      <w:r w:rsidRPr="006876F5">
        <w:rPr>
          <w:rFonts w:ascii="Arial" w:hAnsi="Arial" w:cs="Arial"/>
          <w:sz w:val="18"/>
          <w:szCs w:val="18"/>
        </w:rPr>
        <w:t xml:space="preserve"> cahier des charges</w:t>
      </w:r>
      <w:r>
        <w:rPr>
          <w:rFonts w:ascii="Arial" w:hAnsi="Arial" w:cs="Arial"/>
          <w:sz w:val="18"/>
          <w:szCs w:val="18"/>
        </w:rPr>
        <w:t xml:space="preserve"> et dans les limites prévues par celui-ci, j’atteste avoir informé le préfet de région d’implantation de l’installation dans les délais prévus dans le cahier des charges et</w:t>
      </w:r>
      <w:r w:rsidRPr="006876F5">
        <w:rPr>
          <w:rFonts w:ascii="Arial" w:hAnsi="Arial" w:cs="Arial"/>
          <w:sz w:val="18"/>
          <w:szCs w:val="18"/>
        </w:rPr>
        <w:t xml:space="preserve"> je joins</w:t>
      </w:r>
      <w:r>
        <w:rPr>
          <w:rFonts w:ascii="Arial" w:hAnsi="Arial" w:cs="Arial"/>
          <w:sz w:val="18"/>
          <w:szCs w:val="18"/>
        </w:rPr>
        <w:t xml:space="preserve">, le cas échéant, </w:t>
      </w:r>
      <w:r w:rsidRPr="006876F5">
        <w:rPr>
          <w:rFonts w:ascii="Arial" w:hAnsi="Arial" w:cs="Arial"/>
          <w:sz w:val="18"/>
          <w:szCs w:val="18"/>
        </w:rPr>
        <w:t>l’autorisation du préfet de région d’implantation de l’installation </w:t>
      </w:r>
      <w:r>
        <w:rPr>
          <w:rFonts w:ascii="Arial" w:hAnsi="Arial" w:cs="Arial"/>
          <w:sz w:val="18"/>
          <w:szCs w:val="18"/>
        </w:rPr>
        <w:t xml:space="preserve">si elle ne figure pas sur le portail </w:t>
      </w:r>
      <w:hyperlink r:id="rId8" w:history="1">
        <w:r w:rsidRPr="00BA06C8">
          <w:rPr>
            <w:rStyle w:val="Lienhypertexte"/>
            <w:rFonts w:ascii="Arial" w:hAnsi="Arial" w:cs="Arial"/>
            <w:sz w:val="18"/>
            <w:szCs w:val="18"/>
          </w:rPr>
          <w:t>Potentiel</w:t>
        </w:r>
      </w:hyperlink>
      <w:r>
        <w:rPr>
          <w:rFonts w:ascii="Arial" w:hAnsi="Arial" w:cs="Arial"/>
          <w:sz w:val="18"/>
          <w:szCs w:val="18"/>
        </w:rPr>
        <w:t xml:space="preserve"> du Ministère</w:t>
      </w:r>
      <w:r w:rsidR="004D5603">
        <w:rPr>
          <w:rFonts w:ascii="Arial" w:hAnsi="Arial" w:cs="Arial"/>
          <w:sz w:val="18"/>
          <w:szCs w:val="18"/>
        </w:rPr>
        <w:t>.</w:t>
      </w:r>
    </w:p>
    <w:p w14:paraId="3589F0F6" w14:textId="77777777" w:rsidR="00ED6F45" w:rsidRDefault="00ED6F45" w:rsidP="00613E92">
      <w:pPr>
        <w:numPr>
          <w:ilvl w:val="12"/>
          <w:numId w:val="0"/>
        </w:numPr>
        <w:ind w:left="180"/>
        <w:rPr>
          <w:rFonts w:ascii="Arial" w:hAnsi="Arial" w:cs="Arial"/>
          <w:sz w:val="18"/>
          <w:szCs w:val="18"/>
        </w:rPr>
      </w:pPr>
    </w:p>
    <w:p w14:paraId="1ECA7BA1" w14:textId="77777777" w:rsidR="006876F5" w:rsidRDefault="006876F5" w:rsidP="006876F5">
      <w:pPr>
        <w:numPr>
          <w:ilvl w:val="12"/>
          <w:numId w:val="0"/>
        </w:numPr>
        <w:ind w:left="180"/>
        <w:rPr>
          <w:rFonts w:ascii="Arial" w:hAnsi="Arial" w:cs="Arial"/>
          <w:sz w:val="18"/>
          <w:szCs w:val="18"/>
        </w:rPr>
      </w:pPr>
    </w:p>
    <w:p w14:paraId="09740350" w14:textId="77777777" w:rsidR="00613E92" w:rsidRPr="00B55DD5" w:rsidRDefault="00613E92" w:rsidP="00B55DD5">
      <w:pPr>
        <w:pStyle w:val="Normalcentr"/>
        <w:ind w:left="-426" w:right="-568"/>
        <w:rPr>
          <w:sz w:val="8"/>
          <w:szCs w:val="8"/>
        </w:rPr>
      </w:pPr>
    </w:p>
    <w:p w14:paraId="7497BBFC" w14:textId="77777777" w:rsidR="008C50C1" w:rsidRDefault="008C50C1" w:rsidP="00F35918">
      <w:pPr>
        <w:numPr>
          <w:ilvl w:val="12"/>
          <w:numId w:val="0"/>
        </w:numPr>
        <w:rPr>
          <w:rFonts w:ascii="Arial" w:hAnsi="Arial" w:cs="Arial"/>
          <w:b/>
          <w:sz w:val="18"/>
          <w:szCs w:val="18"/>
        </w:rPr>
      </w:pPr>
    </w:p>
    <w:p w14:paraId="1AC8C0FB" w14:textId="77777777" w:rsidR="008C50C1" w:rsidRDefault="008C50C1">
      <w:pPr>
        <w:numPr>
          <w:ilvl w:val="12"/>
          <w:numId w:val="0"/>
        </w:numPr>
        <w:ind w:left="180"/>
        <w:rPr>
          <w:rFonts w:ascii="Arial" w:hAnsi="Arial" w:cs="Arial"/>
          <w:b/>
          <w:sz w:val="18"/>
          <w:szCs w:val="18"/>
        </w:rPr>
      </w:pPr>
    </w:p>
    <w:p w14:paraId="22A02D22" w14:textId="6346DA3E" w:rsidR="008C50C1" w:rsidRDefault="008C50C1">
      <w:pPr>
        <w:numPr>
          <w:ilvl w:val="12"/>
          <w:numId w:val="0"/>
        </w:numPr>
        <w:ind w:left="180"/>
        <w:rPr>
          <w:rFonts w:ascii="Arial" w:hAnsi="Arial" w:cs="Arial"/>
          <w:b/>
          <w:sz w:val="18"/>
          <w:szCs w:val="18"/>
        </w:rPr>
      </w:pPr>
    </w:p>
    <w:p w14:paraId="302F7289" w14:textId="2749CED5" w:rsidR="007C0B41" w:rsidRDefault="007C0B41">
      <w:pPr>
        <w:numPr>
          <w:ilvl w:val="12"/>
          <w:numId w:val="0"/>
        </w:numPr>
        <w:ind w:left="180"/>
        <w:rPr>
          <w:rFonts w:ascii="Arial" w:hAnsi="Arial" w:cs="Arial"/>
          <w:b/>
          <w:sz w:val="18"/>
          <w:szCs w:val="18"/>
        </w:rPr>
      </w:pPr>
    </w:p>
    <w:p w14:paraId="55908BC8" w14:textId="254F5FA9" w:rsidR="007C0B41" w:rsidRDefault="007C0B41">
      <w:pPr>
        <w:numPr>
          <w:ilvl w:val="12"/>
          <w:numId w:val="0"/>
        </w:numPr>
        <w:ind w:left="180"/>
        <w:rPr>
          <w:rFonts w:ascii="Arial" w:hAnsi="Arial" w:cs="Arial"/>
          <w:b/>
          <w:sz w:val="18"/>
          <w:szCs w:val="18"/>
        </w:rPr>
      </w:pPr>
    </w:p>
    <w:p w14:paraId="71158E5D" w14:textId="77777777" w:rsidR="007C0B41" w:rsidRDefault="007C0B41">
      <w:pPr>
        <w:numPr>
          <w:ilvl w:val="12"/>
          <w:numId w:val="0"/>
        </w:numPr>
        <w:ind w:left="180"/>
        <w:rPr>
          <w:rFonts w:ascii="Arial" w:hAnsi="Arial" w:cs="Arial"/>
          <w:b/>
          <w:sz w:val="18"/>
          <w:szCs w:val="18"/>
        </w:rPr>
      </w:pPr>
    </w:p>
    <w:p w14:paraId="75F043EB" w14:textId="636DCAC5" w:rsidR="00432925" w:rsidRPr="00D345A0" w:rsidRDefault="000D0E10">
      <w:pPr>
        <w:numPr>
          <w:ilvl w:val="12"/>
          <w:numId w:val="0"/>
        </w:numPr>
        <w:ind w:left="18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Fait à :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="00B14B62" w:rsidRPr="00D345A0">
        <w:rPr>
          <w:rFonts w:ascii="Arial" w:hAnsi="Arial" w:cs="Arial"/>
          <w:b/>
          <w:sz w:val="18"/>
          <w:szCs w:val="18"/>
        </w:rPr>
        <w:t>Le Producteur (Nom, Signature, Cachet si société)</w:t>
      </w:r>
    </w:p>
    <w:p w14:paraId="1D6A9505" w14:textId="77777777" w:rsidR="00432925" w:rsidRDefault="00B14B62">
      <w:pPr>
        <w:numPr>
          <w:ilvl w:val="12"/>
          <w:numId w:val="0"/>
        </w:numPr>
        <w:ind w:left="180"/>
        <w:rPr>
          <w:rFonts w:ascii="Arial" w:hAnsi="Arial" w:cs="Arial"/>
          <w:b/>
          <w:sz w:val="18"/>
          <w:szCs w:val="18"/>
        </w:rPr>
      </w:pPr>
      <w:r w:rsidRPr="00D345A0">
        <w:rPr>
          <w:rFonts w:ascii="Arial" w:hAnsi="Arial" w:cs="Arial"/>
          <w:b/>
          <w:sz w:val="18"/>
          <w:szCs w:val="18"/>
        </w:rPr>
        <w:t>Le :</w:t>
      </w:r>
    </w:p>
    <w:p w14:paraId="1CE3A408" w14:textId="77777777" w:rsidR="003F2478" w:rsidRDefault="003F2478">
      <w:pPr>
        <w:rPr>
          <w:sz w:val="19"/>
          <w:szCs w:val="19"/>
        </w:rPr>
      </w:pPr>
    </w:p>
    <w:p w14:paraId="641877C2" w14:textId="77777777" w:rsidR="00BD2F13" w:rsidRDefault="00BD2F13">
      <w:pPr>
        <w:rPr>
          <w:sz w:val="19"/>
          <w:szCs w:val="19"/>
        </w:rPr>
      </w:pPr>
    </w:p>
    <w:p w14:paraId="19B737CD" w14:textId="77777777" w:rsidR="00D02078" w:rsidRDefault="00D02078">
      <w:pPr>
        <w:rPr>
          <w:sz w:val="19"/>
          <w:szCs w:val="19"/>
        </w:rPr>
      </w:pPr>
    </w:p>
    <w:p w14:paraId="24E483A6" w14:textId="77777777" w:rsidR="00D02078" w:rsidRDefault="00D02078">
      <w:pPr>
        <w:rPr>
          <w:sz w:val="19"/>
          <w:szCs w:val="19"/>
        </w:rPr>
      </w:pPr>
    </w:p>
    <w:p w14:paraId="6D9B386A" w14:textId="77777777" w:rsidR="00D02078" w:rsidRDefault="00D02078">
      <w:pPr>
        <w:rPr>
          <w:sz w:val="19"/>
          <w:szCs w:val="19"/>
        </w:rPr>
      </w:pPr>
    </w:p>
    <w:p w14:paraId="76D034CA" w14:textId="77777777" w:rsidR="00D02078" w:rsidRDefault="00D02078">
      <w:pPr>
        <w:rPr>
          <w:sz w:val="19"/>
          <w:szCs w:val="19"/>
        </w:rPr>
      </w:pPr>
    </w:p>
    <w:p w14:paraId="2C861402" w14:textId="77777777" w:rsidR="0099799D" w:rsidRDefault="0099799D">
      <w:pPr>
        <w:rPr>
          <w:sz w:val="19"/>
          <w:szCs w:val="19"/>
        </w:rPr>
      </w:pPr>
    </w:p>
    <w:p w14:paraId="2EBA567C" w14:textId="77777777" w:rsidR="00432925" w:rsidRPr="007E5115" w:rsidRDefault="00B14B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180"/>
        <w:jc w:val="center"/>
        <w:rPr>
          <w:rFonts w:ascii="Arial" w:hAnsi="Arial" w:cs="Arial"/>
          <w:b/>
          <w:bCs/>
          <w:sz w:val="18"/>
          <w:szCs w:val="21"/>
        </w:rPr>
      </w:pPr>
      <w:r w:rsidRPr="00B14B62">
        <w:rPr>
          <w:rFonts w:ascii="Arial" w:hAnsi="Arial" w:cs="Arial"/>
          <w:b/>
          <w:bCs/>
          <w:sz w:val="18"/>
          <w:szCs w:val="21"/>
        </w:rPr>
        <w:t xml:space="preserve">Mandatement ci-après </w:t>
      </w:r>
      <w:r w:rsidRPr="00B14B62">
        <w:rPr>
          <w:rFonts w:ascii="Arial" w:hAnsi="Arial" w:cs="Arial"/>
          <w:sz w:val="18"/>
          <w:szCs w:val="21"/>
        </w:rPr>
        <w:t xml:space="preserve">(optionnel - si l'option est retenue les </w:t>
      </w:r>
      <w:r w:rsidRPr="00B14B62">
        <w:rPr>
          <w:rFonts w:ascii="Arial" w:hAnsi="Arial" w:cs="Arial"/>
          <w:sz w:val="18"/>
          <w:szCs w:val="21"/>
          <w:u w:val="single"/>
        </w:rPr>
        <w:t>2 signatures sont obligatoires</w:t>
      </w:r>
      <w:r w:rsidRPr="00B14B62">
        <w:rPr>
          <w:rFonts w:ascii="Arial" w:hAnsi="Arial" w:cs="Arial"/>
          <w:sz w:val="18"/>
          <w:szCs w:val="21"/>
        </w:rPr>
        <w:t xml:space="preserve">) ou </w:t>
      </w:r>
      <w:r w:rsidRPr="00B14B62">
        <w:rPr>
          <w:rFonts w:ascii="Arial" w:hAnsi="Arial" w:cs="Arial"/>
          <w:b/>
          <w:bCs/>
          <w:sz w:val="18"/>
          <w:szCs w:val="21"/>
        </w:rPr>
        <w:t xml:space="preserve">Mandat joint </w:t>
      </w:r>
      <w:r w:rsidRPr="00B14B62">
        <w:rPr>
          <w:rFonts w:ascii="Arial" w:hAnsi="Arial" w:cs="Arial"/>
          <w:sz w:val="18"/>
          <w:szCs w:val="21"/>
        </w:rPr>
        <w:t>(cocher)</w:t>
      </w:r>
      <w:r w:rsidRPr="00B14B62">
        <w:rPr>
          <w:rFonts w:ascii="Arial" w:hAnsi="Arial" w:cs="Arial"/>
          <w:b/>
          <w:bCs/>
          <w:sz w:val="18"/>
          <w:szCs w:val="21"/>
        </w:rPr>
        <w:t xml:space="preserve"> </w:t>
      </w:r>
      <w:r w:rsidRPr="00B14B62">
        <w:rPr>
          <w:rFonts w:ascii="Arial" w:hAnsi="Arial" w:cs="Arial"/>
          <w:b/>
          <w:sz w:val="18"/>
          <w:szCs w:val="17"/>
        </w:rPr>
        <w:sym w:font="Wingdings" w:char="F0A8"/>
      </w:r>
    </w:p>
    <w:p w14:paraId="3D94B102" w14:textId="77777777" w:rsidR="00432925" w:rsidRPr="00D345A0" w:rsidRDefault="004329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180"/>
        <w:rPr>
          <w:rFonts w:ascii="Arial" w:hAnsi="Arial" w:cs="Arial"/>
          <w:sz w:val="12"/>
          <w:szCs w:val="12"/>
        </w:rPr>
      </w:pPr>
    </w:p>
    <w:p w14:paraId="0C576B07" w14:textId="77777777" w:rsidR="00432925" w:rsidRPr="00AB3189" w:rsidRDefault="00B14B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180"/>
        <w:rPr>
          <w:rFonts w:ascii="Arial" w:hAnsi="Arial" w:cs="Arial"/>
          <w:sz w:val="16"/>
          <w:szCs w:val="16"/>
        </w:rPr>
      </w:pPr>
      <w:r w:rsidRPr="00D345A0">
        <w:rPr>
          <w:rFonts w:ascii="Arial" w:hAnsi="Arial" w:cs="Arial"/>
          <w:sz w:val="16"/>
          <w:szCs w:val="16"/>
        </w:rPr>
        <w:t>Je (Nous) soussigné(s) ………………</w:t>
      </w:r>
      <w:proofErr w:type="gramStart"/>
      <w:r w:rsidRPr="00D345A0">
        <w:rPr>
          <w:rFonts w:ascii="Arial" w:hAnsi="Arial" w:cs="Arial"/>
          <w:sz w:val="16"/>
          <w:szCs w:val="16"/>
        </w:rPr>
        <w:t>…….</w:t>
      </w:r>
      <w:proofErr w:type="gramEnd"/>
      <w:r w:rsidRPr="00D345A0">
        <w:rPr>
          <w:rFonts w:ascii="Arial" w:hAnsi="Arial" w:cs="Arial"/>
          <w:sz w:val="16"/>
          <w:szCs w:val="16"/>
        </w:rPr>
        <w:t>.……………………………. confie</w:t>
      </w:r>
      <w:r w:rsidR="00026E9B">
        <w:rPr>
          <w:rFonts w:ascii="Arial" w:hAnsi="Arial" w:cs="Arial"/>
          <w:sz w:val="16"/>
          <w:szCs w:val="16"/>
        </w:rPr>
        <w:t xml:space="preserve"> (confions)</w:t>
      </w:r>
      <w:r w:rsidRPr="00D345A0">
        <w:rPr>
          <w:rFonts w:ascii="Arial" w:hAnsi="Arial" w:cs="Arial"/>
          <w:sz w:val="16"/>
          <w:szCs w:val="16"/>
        </w:rPr>
        <w:t xml:space="preserve"> à ……………………………………………… qui </w:t>
      </w:r>
      <w:r w:rsidR="007755F3">
        <w:rPr>
          <w:rFonts w:ascii="Arial" w:hAnsi="Arial" w:cs="Arial"/>
          <w:sz w:val="16"/>
          <w:szCs w:val="16"/>
        </w:rPr>
        <w:t>accepte le soin d'accomplir les opérations suivantes en mon nom et pour mon compte :</w:t>
      </w:r>
    </w:p>
    <w:p w14:paraId="10B1A218" w14:textId="77777777" w:rsidR="00432925" w:rsidRPr="00D345A0" w:rsidRDefault="007755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18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 effectuer la demande de contrat ci-dessus auprès d'EDF,</w:t>
      </w:r>
    </w:p>
    <w:p w14:paraId="09A42F31" w14:textId="77777777" w:rsidR="00432925" w:rsidRPr="00D345A0" w:rsidRDefault="00B14B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180"/>
        <w:rPr>
          <w:rFonts w:ascii="Arial" w:hAnsi="Arial" w:cs="Arial"/>
          <w:sz w:val="16"/>
          <w:szCs w:val="16"/>
        </w:rPr>
      </w:pPr>
      <w:r w:rsidRPr="00D345A0">
        <w:rPr>
          <w:rFonts w:ascii="Arial" w:hAnsi="Arial" w:cs="Arial"/>
          <w:sz w:val="16"/>
          <w:szCs w:val="16"/>
        </w:rPr>
        <w:t>- élab</w:t>
      </w:r>
      <w:r w:rsidR="00320DA0">
        <w:rPr>
          <w:rFonts w:ascii="Arial" w:hAnsi="Arial" w:cs="Arial"/>
          <w:sz w:val="16"/>
          <w:szCs w:val="16"/>
        </w:rPr>
        <w:t>orer avec EDF le contrat</w:t>
      </w:r>
      <w:r w:rsidRPr="00D345A0">
        <w:rPr>
          <w:rFonts w:ascii="Arial" w:hAnsi="Arial" w:cs="Arial"/>
          <w:sz w:val="16"/>
          <w:szCs w:val="16"/>
        </w:rPr>
        <w:t xml:space="preserve"> qui me sera présenté pour signature.</w:t>
      </w:r>
    </w:p>
    <w:p w14:paraId="7AB30E50" w14:textId="77777777" w:rsidR="00432925" w:rsidRPr="00D345A0" w:rsidRDefault="00432925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180"/>
        <w:rPr>
          <w:rFonts w:ascii="Arial" w:hAnsi="Arial" w:cs="Arial"/>
          <w:b/>
          <w:sz w:val="12"/>
          <w:szCs w:val="12"/>
        </w:rPr>
      </w:pPr>
    </w:p>
    <w:p w14:paraId="42391703" w14:textId="77777777" w:rsidR="00432925" w:rsidRPr="007E5115" w:rsidRDefault="00B14B62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180"/>
        <w:rPr>
          <w:rFonts w:ascii="Arial" w:hAnsi="Arial" w:cs="Arial"/>
          <w:b/>
          <w:sz w:val="18"/>
          <w:szCs w:val="19"/>
        </w:rPr>
      </w:pPr>
      <w:r w:rsidRPr="00B14B62">
        <w:rPr>
          <w:rFonts w:ascii="Arial" w:hAnsi="Arial" w:cs="Arial"/>
          <w:b/>
          <w:sz w:val="18"/>
          <w:szCs w:val="19"/>
        </w:rPr>
        <w:t xml:space="preserve">Fait à </w:t>
      </w:r>
      <w:r w:rsidRPr="00B14B62">
        <w:rPr>
          <w:rFonts w:ascii="Arial" w:hAnsi="Arial" w:cs="Arial"/>
          <w:b/>
          <w:sz w:val="18"/>
          <w:szCs w:val="19"/>
        </w:rPr>
        <w:tab/>
      </w:r>
      <w:r w:rsidRPr="00B14B62">
        <w:rPr>
          <w:rFonts w:ascii="Arial" w:hAnsi="Arial" w:cs="Arial"/>
          <w:b/>
          <w:sz w:val="18"/>
          <w:szCs w:val="19"/>
        </w:rPr>
        <w:tab/>
      </w:r>
      <w:r w:rsidRPr="00B14B62">
        <w:rPr>
          <w:rFonts w:ascii="Arial" w:hAnsi="Arial" w:cs="Arial"/>
          <w:b/>
          <w:sz w:val="18"/>
          <w:szCs w:val="19"/>
        </w:rPr>
        <w:tab/>
      </w:r>
      <w:r w:rsidRPr="00B14B62">
        <w:rPr>
          <w:rFonts w:ascii="Arial" w:hAnsi="Arial" w:cs="Arial"/>
          <w:b/>
          <w:sz w:val="18"/>
          <w:szCs w:val="19"/>
        </w:rPr>
        <w:tab/>
      </w:r>
      <w:r w:rsidRPr="00B14B62">
        <w:rPr>
          <w:rFonts w:ascii="Arial" w:hAnsi="Arial" w:cs="Arial"/>
          <w:b/>
          <w:sz w:val="18"/>
          <w:szCs w:val="19"/>
        </w:rPr>
        <w:tab/>
      </w:r>
      <w:r w:rsidRPr="00B14B62">
        <w:rPr>
          <w:rFonts w:ascii="Arial" w:hAnsi="Arial" w:cs="Arial"/>
          <w:b/>
          <w:sz w:val="18"/>
          <w:szCs w:val="19"/>
        </w:rPr>
        <w:tab/>
        <w:t xml:space="preserve"> le </w:t>
      </w:r>
    </w:p>
    <w:p w14:paraId="2334A2FC" w14:textId="77777777" w:rsidR="00432925" w:rsidRDefault="00B14B62">
      <w:pPr>
        <w:pStyle w:val="En-tte"/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clear" w:pos="4536"/>
          <w:tab w:val="clear" w:pos="9072"/>
          <w:tab w:val="left" w:pos="6663"/>
        </w:tabs>
        <w:ind w:left="180"/>
        <w:rPr>
          <w:rFonts w:ascii="Arial" w:hAnsi="Arial" w:cs="Arial"/>
          <w:b/>
          <w:bCs/>
          <w:sz w:val="18"/>
        </w:rPr>
      </w:pPr>
      <w:r w:rsidRPr="00B14B62">
        <w:rPr>
          <w:rFonts w:ascii="Arial" w:hAnsi="Arial" w:cs="Arial"/>
          <w:b/>
          <w:bCs/>
          <w:sz w:val="18"/>
        </w:rPr>
        <w:t>Signature du producteur (mandant)</w:t>
      </w:r>
      <w:r w:rsidRPr="00B14B62">
        <w:rPr>
          <w:rFonts w:ascii="Arial" w:hAnsi="Arial" w:cs="Arial"/>
          <w:b/>
          <w:bCs/>
          <w:sz w:val="18"/>
        </w:rPr>
        <w:tab/>
        <w:t>Signature du Mandataire (mandaté)</w:t>
      </w:r>
    </w:p>
    <w:p w14:paraId="355D6FAB" w14:textId="77777777" w:rsidR="000D0E10" w:rsidRDefault="000D0E10">
      <w:pPr>
        <w:pStyle w:val="En-tte"/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clear" w:pos="4536"/>
          <w:tab w:val="clear" w:pos="9072"/>
          <w:tab w:val="left" w:pos="6663"/>
        </w:tabs>
        <w:ind w:left="180"/>
        <w:rPr>
          <w:rFonts w:ascii="Arial" w:hAnsi="Arial" w:cs="Arial"/>
          <w:b/>
          <w:bCs/>
          <w:sz w:val="18"/>
        </w:rPr>
      </w:pPr>
    </w:p>
    <w:p w14:paraId="5C91CFF5" w14:textId="77777777" w:rsidR="003F2478" w:rsidRDefault="003F2478">
      <w:pPr>
        <w:pStyle w:val="En-tte"/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clear" w:pos="4536"/>
          <w:tab w:val="clear" w:pos="9072"/>
          <w:tab w:val="left" w:pos="6663"/>
        </w:tabs>
        <w:ind w:left="180"/>
        <w:rPr>
          <w:rFonts w:ascii="Arial" w:hAnsi="Arial" w:cs="Arial"/>
          <w:b/>
          <w:bCs/>
          <w:sz w:val="18"/>
        </w:rPr>
      </w:pPr>
    </w:p>
    <w:p w14:paraId="1D2AA3A7" w14:textId="77777777" w:rsidR="00D02078" w:rsidRDefault="00D02078" w:rsidP="00B55DD5">
      <w:pPr>
        <w:pStyle w:val="Normalcentr"/>
        <w:ind w:left="-426" w:right="-568"/>
        <w:rPr>
          <w:sz w:val="14"/>
        </w:rPr>
      </w:pPr>
    </w:p>
    <w:p w14:paraId="07D4F485" w14:textId="77777777" w:rsidR="00B55DD5" w:rsidRPr="006F29C8" w:rsidRDefault="00B55DD5" w:rsidP="00B55DD5">
      <w:pPr>
        <w:pStyle w:val="Normalcentr"/>
        <w:ind w:left="-426" w:right="-568"/>
        <w:rPr>
          <w:sz w:val="14"/>
        </w:rPr>
      </w:pPr>
      <w:r w:rsidRPr="006F29C8">
        <w:rPr>
          <w:sz w:val="14"/>
        </w:rPr>
        <w:t xml:space="preserve">Les données recueillies par EDF font l’objet d’un traitement informatique ayant pour finalité la gestion de la demande de contrat </w:t>
      </w:r>
      <w:r w:rsidR="00A651CC">
        <w:rPr>
          <w:sz w:val="14"/>
        </w:rPr>
        <w:t>de complément de rémun</w:t>
      </w:r>
      <w:r w:rsidR="003F604C">
        <w:rPr>
          <w:sz w:val="14"/>
        </w:rPr>
        <w:t>é</w:t>
      </w:r>
      <w:r w:rsidR="00A651CC">
        <w:rPr>
          <w:sz w:val="14"/>
        </w:rPr>
        <w:t>r</w:t>
      </w:r>
      <w:r w:rsidR="003F604C">
        <w:rPr>
          <w:sz w:val="14"/>
        </w:rPr>
        <w:t>ation</w:t>
      </w:r>
      <w:r w:rsidRPr="006F29C8">
        <w:rPr>
          <w:sz w:val="14"/>
        </w:rPr>
        <w:t xml:space="preserve"> et, le cas échéant, l'élaboration et l'exécution du contrat d</w:t>
      </w:r>
      <w:r w:rsidR="003F604C">
        <w:rPr>
          <w:sz w:val="14"/>
        </w:rPr>
        <w:t>e complément de rémunération</w:t>
      </w:r>
      <w:r w:rsidRPr="006F29C8">
        <w:rPr>
          <w:sz w:val="14"/>
        </w:rPr>
        <w:t xml:space="preserve">. Elles peuvent également avoir pour finalité de communiquer au demandeur des informations générales relatives à l'obligation d'achat d'électricité. La collecte de ces données est obligatoire. Les données sont utilisées par EDF, responsable du traitement, </w:t>
      </w:r>
      <w:r w:rsidR="00D3425D">
        <w:rPr>
          <w:sz w:val="14"/>
        </w:rPr>
        <w:t xml:space="preserve">par </w:t>
      </w:r>
      <w:r w:rsidRPr="006F29C8">
        <w:rPr>
          <w:sz w:val="14"/>
        </w:rPr>
        <w:t xml:space="preserve">ses prestataires et des établissements financiers et postaux pour les seules finalités susmentionnées. </w:t>
      </w:r>
    </w:p>
    <w:p w14:paraId="0FB5444C" w14:textId="77777777" w:rsidR="00B55DD5" w:rsidRPr="006F29C8" w:rsidRDefault="00B55DD5" w:rsidP="00B55DD5">
      <w:pPr>
        <w:pStyle w:val="Normalcentr"/>
        <w:ind w:left="-426" w:right="-568"/>
        <w:rPr>
          <w:sz w:val="14"/>
        </w:rPr>
      </w:pPr>
      <w:r w:rsidRPr="006F29C8">
        <w:rPr>
          <w:sz w:val="14"/>
        </w:rPr>
        <w:t>Conformément à la loi dite « informatique et libertés » du 6 janvier 1978 modifiée, le demandeur bénéficie d'un droit d'accès et de rectification des données qui le concernent, qu’il peut exercer en écrivant à l'adresse à laquelle il a envoyé sa demande de contrat d</w:t>
      </w:r>
      <w:r w:rsidR="003F604C">
        <w:rPr>
          <w:sz w:val="14"/>
        </w:rPr>
        <w:t>e complément de rémunération</w:t>
      </w:r>
      <w:r>
        <w:rPr>
          <w:sz w:val="14"/>
        </w:rPr>
        <w:t>.</w:t>
      </w:r>
    </w:p>
    <w:p w14:paraId="3809D101" w14:textId="4CD30E4A" w:rsidR="00855A1D" w:rsidRDefault="00855A1D" w:rsidP="000D0E10">
      <w:pPr>
        <w:ind w:right="-1"/>
        <w:rPr>
          <w:rFonts w:ascii="Arial" w:hAnsi="Arial" w:cs="Arial"/>
          <w:bCs/>
          <w:i/>
          <w:sz w:val="14"/>
          <w:szCs w:val="14"/>
        </w:rPr>
      </w:pPr>
    </w:p>
    <w:p w14:paraId="57D80A9E" w14:textId="77777777" w:rsidR="00627BAE" w:rsidRDefault="00627BAE" w:rsidP="000D0E10">
      <w:pPr>
        <w:ind w:right="-1"/>
        <w:rPr>
          <w:rFonts w:ascii="Arial" w:hAnsi="Arial" w:cs="Arial"/>
          <w:bCs/>
          <w:i/>
          <w:sz w:val="14"/>
          <w:szCs w:val="14"/>
        </w:rPr>
      </w:pPr>
    </w:p>
    <w:p w14:paraId="5A6B6BCF" w14:textId="0E119A92" w:rsidR="006A0D32" w:rsidRDefault="006A0D32" w:rsidP="006A0D32">
      <w:pPr>
        <w:spacing w:before="120" w:after="12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CA5249">
        <w:rPr>
          <w:rFonts w:ascii="Arial" w:hAnsi="Arial" w:cs="Arial"/>
          <w:bCs/>
          <w:sz w:val="20"/>
          <w:szCs w:val="20"/>
        </w:rPr>
        <w:t>Pièces à joindre à la présente demande de contrat d</w:t>
      </w:r>
      <w:r>
        <w:rPr>
          <w:rFonts w:ascii="Arial" w:hAnsi="Arial" w:cs="Arial"/>
          <w:bCs/>
          <w:sz w:val="20"/>
          <w:szCs w:val="20"/>
        </w:rPr>
        <w:t>e complément de rémunération</w:t>
      </w:r>
      <w:r w:rsidRPr="00CA5249">
        <w:rPr>
          <w:rFonts w:ascii="Arial" w:hAnsi="Arial" w:cs="Arial"/>
          <w:bCs/>
          <w:sz w:val="20"/>
          <w:szCs w:val="20"/>
        </w:rPr>
        <w:t> </w:t>
      </w:r>
      <w:r w:rsidR="001A329F">
        <w:rPr>
          <w:rFonts w:ascii="Arial" w:hAnsi="Arial" w:cs="Arial"/>
          <w:bCs/>
          <w:sz w:val="20"/>
          <w:szCs w:val="20"/>
        </w:rPr>
        <w:t xml:space="preserve">si elles ne figurent pas sur </w:t>
      </w:r>
      <w:r w:rsidR="006B2F2A">
        <w:rPr>
          <w:rFonts w:ascii="Arial" w:hAnsi="Arial" w:cs="Arial"/>
          <w:bCs/>
          <w:sz w:val="20"/>
          <w:szCs w:val="20"/>
        </w:rPr>
        <w:t xml:space="preserve">le </w:t>
      </w:r>
      <w:r w:rsidR="00BA06C8">
        <w:rPr>
          <w:rFonts w:ascii="Arial" w:hAnsi="Arial" w:cs="Arial"/>
          <w:bCs/>
          <w:sz w:val="20"/>
          <w:szCs w:val="20"/>
        </w:rPr>
        <w:t xml:space="preserve">portail </w:t>
      </w:r>
      <w:hyperlink r:id="rId9" w:history="1">
        <w:r w:rsidR="006B2F2A" w:rsidRPr="00BA06C8">
          <w:rPr>
            <w:rStyle w:val="Lienhypertexte"/>
            <w:rFonts w:ascii="Arial" w:hAnsi="Arial" w:cs="Arial"/>
            <w:bCs/>
            <w:sz w:val="20"/>
            <w:szCs w:val="20"/>
          </w:rPr>
          <w:t>P</w:t>
        </w:r>
        <w:r w:rsidR="001A329F" w:rsidRPr="00BA06C8">
          <w:rPr>
            <w:rStyle w:val="Lienhypertexte"/>
            <w:rFonts w:ascii="Arial" w:hAnsi="Arial" w:cs="Arial"/>
            <w:bCs/>
            <w:sz w:val="20"/>
            <w:szCs w:val="20"/>
          </w:rPr>
          <w:t>otentiel</w:t>
        </w:r>
      </w:hyperlink>
      <w:r w:rsidR="006B2F2A">
        <w:rPr>
          <w:rFonts w:ascii="Arial" w:hAnsi="Arial" w:cs="Arial"/>
          <w:bCs/>
          <w:sz w:val="20"/>
          <w:szCs w:val="20"/>
        </w:rPr>
        <w:t xml:space="preserve"> du Ministère</w:t>
      </w:r>
      <w:r w:rsidR="001A329F">
        <w:rPr>
          <w:rFonts w:ascii="Arial" w:hAnsi="Arial" w:cs="Arial"/>
          <w:bCs/>
          <w:sz w:val="20"/>
          <w:szCs w:val="20"/>
        </w:rPr>
        <w:t xml:space="preserve"> </w:t>
      </w:r>
      <w:r w:rsidRPr="00CA5249">
        <w:rPr>
          <w:rFonts w:ascii="Arial" w:hAnsi="Arial" w:cs="Arial"/>
          <w:bCs/>
          <w:sz w:val="20"/>
          <w:szCs w:val="20"/>
        </w:rPr>
        <w:t>:</w:t>
      </w:r>
    </w:p>
    <w:p w14:paraId="6613C5FB" w14:textId="77777777" w:rsidR="006A0D32" w:rsidRPr="00D8635F" w:rsidRDefault="006A0D32" w:rsidP="006A0D32">
      <w:pPr>
        <w:spacing w:before="120" w:after="120" w:line="360" w:lineRule="auto"/>
        <w:ind w:left="284"/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D8635F">
        <w:rPr>
          <w:rFonts w:ascii="Arial" w:hAnsi="Arial" w:cs="Arial"/>
          <w:bCs/>
          <w:sz w:val="20"/>
          <w:szCs w:val="20"/>
          <w:u w:val="single"/>
        </w:rPr>
        <w:t>Dans tous les cas :</w:t>
      </w:r>
    </w:p>
    <w:p w14:paraId="1F9F0999" w14:textId="77777777" w:rsidR="006A0D32" w:rsidRPr="00A92E10" w:rsidRDefault="006A0D32" w:rsidP="006A0D32">
      <w:pPr>
        <w:pStyle w:val="Paragraphedeliste"/>
        <w:numPr>
          <w:ilvl w:val="0"/>
          <w:numId w:val="6"/>
        </w:numPr>
        <w:spacing w:before="120" w:after="12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Lettre de notification du lauréat</w:t>
      </w:r>
    </w:p>
    <w:p w14:paraId="333FFD23" w14:textId="77777777" w:rsidR="006A0D32" w:rsidRDefault="006A0D32" w:rsidP="006A0D32">
      <w:pPr>
        <w:pStyle w:val="Paragraphedeliste"/>
        <w:numPr>
          <w:ilvl w:val="0"/>
          <w:numId w:val="6"/>
        </w:numPr>
        <w:spacing w:before="120" w:after="12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4B1980">
        <w:rPr>
          <w:rFonts w:ascii="Arial" w:hAnsi="Arial" w:cs="Arial"/>
          <w:bCs/>
          <w:sz w:val="20"/>
          <w:szCs w:val="20"/>
        </w:rPr>
        <w:t xml:space="preserve">Attestation de conformité de l’installation </w:t>
      </w:r>
    </w:p>
    <w:p w14:paraId="47761F5A" w14:textId="2621E0A7" w:rsidR="007A7ABE" w:rsidRPr="007A7ABE" w:rsidRDefault="006A0D32" w:rsidP="007A7ABE">
      <w:pPr>
        <w:pStyle w:val="Paragraphedeliste"/>
        <w:numPr>
          <w:ilvl w:val="0"/>
          <w:numId w:val="6"/>
        </w:numPr>
        <w:spacing w:before="120" w:after="12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Evaluation carbone</w:t>
      </w:r>
    </w:p>
    <w:p w14:paraId="4C28DEFA" w14:textId="294C40AD" w:rsidR="007C0B41" w:rsidRDefault="00F04F23" w:rsidP="006A0D32">
      <w:pPr>
        <w:pStyle w:val="Paragraphedeliste"/>
        <w:numPr>
          <w:ilvl w:val="0"/>
          <w:numId w:val="6"/>
        </w:numPr>
        <w:spacing w:before="120" w:after="120" w:line="360" w:lineRule="auto"/>
        <w:jc w:val="both"/>
        <w:rPr>
          <w:rFonts w:ascii="Arial" w:hAnsi="Arial" w:cs="Arial"/>
          <w:bCs/>
          <w:sz w:val="20"/>
          <w:szCs w:val="20"/>
        </w:rPr>
      </w:pPr>
      <w:bookmarkStart w:id="0" w:name="_Hlk134172380"/>
      <w:r w:rsidRPr="007C0B41">
        <w:rPr>
          <w:rFonts w:ascii="Arial" w:hAnsi="Arial" w:cs="Arial"/>
          <w:bCs/>
          <w:sz w:val="20"/>
          <w:szCs w:val="20"/>
        </w:rPr>
        <w:t xml:space="preserve">Relevé d’Identité Bancaire au nom du titulaire du contrat (daté, signé avec cachet de la société) accompagné du « Formulaire de renseignements </w:t>
      </w:r>
      <w:r w:rsidR="00240BE3">
        <w:rPr>
          <w:rFonts w:ascii="Arial" w:hAnsi="Arial" w:cs="Arial"/>
          <w:bCs/>
          <w:sz w:val="20"/>
          <w:szCs w:val="20"/>
        </w:rPr>
        <w:t>Producteur</w:t>
      </w:r>
      <w:r w:rsidRPr="007C0B41">
        <w:rPr>
          <w:rFonts w:ascii="Arial" w:hAnsi="Arial" w:cs="Arial"/>
          <w:bCs/>
          <w:sz w:val="20"/>
          <w:szCs w:val="20"/>
        </w:rPr>
        <w:t> » dûment complété et signé</w:t>
      </w:r>
    </w:p>
    <w:bookmarkEnd w:id="0"/>
    <w:p w14:paraId="0C55F059" w14:textId="01B65D60" w:rsidR="006A0D32" w:rsidRDefault="006A0D32" w:rsidP="006A0D32">
      <w:pPr>
        <w:pStyle w:val="Paragraphedeliste"/>
        <w:numPr>
          <w:ilvl w:val="0"/>
          <w:numId w:val="6"/>
        </w:numPr>
        <w:spacing w:before="120" w:after="12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E70EC2">
        <w:rPr>
          <w:rFonts w:ascii="Arial" w:hAnsi="Arial" w:cs="Arial"/>
          <w:bCs/>
          <w:sz w:val="20"/>
          <w:szCs w:val="20"/>
        </w:rPr>
        <w:t>Avis de situation SIREN ou K-Bis de la société et de l’installation</w:t>
      </w:r>
    </w:p>
    <w:p w14:paraId="57F24798" w14:textId="77777777" w:rsidR="006A0D32" w:rsidRPr="00EB177E" w:rsidRDefault="006A0D32" w:rsidP="006A0D32">
      <w:pPr>
        <w:spacing w:before="120" w:after="120" w:line="360" w:lineRule="auto"/>
        <w:ind w:left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  <w:u w:val="single"/>
        </w:rPr>
        <w:t>Selon</w:t>
      </w:r>
      <w:r w:rsidRPr="004C0A42">
        <w:rPr>
          <w:rFonts w:ascii="Arial" w:hAnsi="Arial" w:cs="Arial"/>
          <w:bCs/>
          <w:sz w:val="20"/>
          <w:szCs w:val="20"/>
          <w:u w:val="single"/>
        </w:rPr>
        <w:t xml:space="preserve"> les cas</w:t>
      </w:r>
      <w:r>
        <w:rPr>
          <w:rFonts w:ascii="Arial" w:hAnsi="Arial" w:cs="Arial"/>
          <w:bCs/>
          <w:sz w:val="20"/>
          <w:szCs w:val="20"/>
          <w:u w:val="single"/>
        </w:rPr>
        <w:t> </w:t>
      </w:r>
      <w:r>
        <w:rPr>
          <w:rFonts w:ascii="Arial" w:hAnsi="Arial" w:cs="Arial"/>
          <w:bCs/>
          <w:sz w:val="20"/>
          <w:szCs w:val="20"/>
        </w:rPr>
        <w:t>:</w:t>
      </w:r>
    </w:p>
    <w:p w14:paraId="04B17414" w14:textId="79A0794F" w:rsidR="00443B09" w:rsidRPr="00507AEE" w:rsidRDefault="00443B09" w:rsidP="00443B09">
      <w:pPr>
        <w:pStyle w:val="Paragraphedeliste"/>
        <w:numPr>
          <w:ilvl w:val="0"/>
          <w:numId w:val="6"/>
        </w:numPr>
        <w:spacing w:before="120" w:after="12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507AEE">
        <w:rPr>
          <w:rFonts w:ascii="Arial" w:hAnsi="Arial" w:cs="Arial"/>
          <w:bCs/>
          <w:sz w:val="20"/>
          <w:szCs w:val="20"/>
        </w:rPr>
        <w:t xml:space="preserve">En cas d’engagement au financement </w:t>
      </w:r>
      <w:r w:rsidR="007A7ABE">
        <w:rPr>
          <w:rFonts w:ascii="Arial" w:hAnsi="Arial" w:cs="Arial"/>
          <w:bCs/>
          <w:sz w:val="20"/>
          <w:szCs w:val="20"/>
        </w:rPr>
        <w:t>collectif</w:t>
      </w:r>
      <w:r w:rsidRPr="00507AEE">
        <w:rPr>
          <w:rFonts w:ascii="Arial" w:hAnsi="Arial" w:cs="Arial"/>
          <w:bCs/>
          <w:sz w:val="20"/>
          <w:szCs w:val="20"/>
        </w:rPr>
        <w:t xml:space="preserve"> ou à </w:t>
      </w:r>
      <w:r w:rsidR="007A7ABE">
        <w:rPr>
          <w:rFonts w:ascii="Arial" w:hAnsi="Arial" w:cs="Arial"/>
          <w:bCs/>
          <w:sz w:val="20"/>
          <w:szCs w:val="20"/>
        </w:rPr>
        <w:t>la gouvernance partagée</w:t>
      </w:r>
      <w:r w:rsidRPr="00507AEE">
        <w:rPr>
          <w:rFonts w:ascii="Arial" w:hAnsi="Arial" w:cs="Arial"/>
          <w:bCs/>
          <w:sz w:val="20"/>
          <w:szCs w:val="20"/>
        </w:rPr>
        <w:t xml:space="preserve">, le </w:t>
      </w:r>
      <w:r w:rsidR="0061098F">
        <w:rPr>
          <w:rFonts w:ascii="Arial" w:hAnsi="Arial" w:cs="Arial"/>
          <w:bCs/>
          <w:sz w:val="20"/>
          <w:szCs w:val="20"/>
        </w:rPr>
        <w:t>certificat correspondant</w:t>
      </w:r>
    </w:p>
    <w:p w14:paraId="2566D06D" w14:textId="51D9FA78" w:rsidR="00511B2B" w:rsidRDefault="005925BA" w:rsidP="009A7FCE">
      <w:pPr>
        <w:pStyle w:val="Paragraphedeliste"/>
        <w:numPr>
          <w:ilvl w:val="0"/>
          <w:numId w:val="6"/>
        </w:numPr>
        <w:spacing w:before="120" w:after="12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5925BA">
        <w:rPr>
          <w:rFonts w:ascii="Arial" w:hAnsi="Arial" w:cs="Arial"/>
          <w:bCs/>
          <w:sz w:val="20"/>
          <w:szCs w:val="20"/>
          <w:highlight w:val="yellow"/>
        </w:rPr>
        <w:t>Le cas échéant,</w:t>
      </w:r>
      <w:r>
        <w:rPr>
          <w:rFonts w:ascii="Arial" w:hAnsi="Arial" w:cs="Arial"/>
          <w:bCs/>
          <w:sz w:val="20"/>
          <w:szCs w:val="20"/>
        </w:rPr>
        <w:t xml:space="preserve"> e</w:t>
      </w:r>
      <w:r w:rsidR="006A0D32" w:rsidRPr="00607954">
        <w:rPr>
          <w:rFonts w:ascii="Arial" w:hAnsi="Arial" w:cs="Arial"/>
          <w:bCs/>
          <w:sz w:val="20"/>
          <w:szCs w:val="20"/>
        </w:rPr>
        <w:t>n cas de modification</w:t>
      </w:r>
      <w:r w:rsidRPr="005925BA">
        <w:rPr>
          <w:rFonts w:ascii="Arial" w:hAnsi="Arial" w:cs="Arial"/>
          <w:bCs/>
          <w:sz w:val="20"/>
          <w:szCs w:val="20"/>
          <w:highlight w:val="yellow"/>
        </w:rPr>
        <w:t>/s</w:t>
      </w:r>
      <w:r w:rsidR="006A0D32" w:rsidRPr="00607954">
        <w:rPr>
          <w:rFonts w:ascii="Arial" w:hAnsi="Arial" w:cs="Arial"/>
          <w:bCs/>
          <w:sz w:val="20"/>
          <w:szCs w:val="20"/>
        </w:rPr>
        <w:t xml:space="preserve"> visée</w:t>
      </w:r>
      <w:r w:rsidRPr="005925BA">
        <w:rPr>
          <w:rFonts w:ascii="Arial" w:hAnsi="Arial" w:cs="Arial"/>
          <w:bCs/>
          <w:sz w:val="20"/>
          <w:szCs w:val="20"/>
          <w:highlight w:val="yellow"/>
        </w:rPr>
        <w:t>/s</w:t>
      </w:r>
      <w:r w:rsidR="006A0D32" w:rsidRPr="00607954">
        <w:rPr>
          <w:rFonts w:ascii="Arial" w:hAnsi="Arial" w:cs="Arial"/>
          <w:bCs/>
          <w:sz w:val="20"/>
          <w:szCs w:val="20"/>
        </w:rPr>
        <w:t xml:space="preserve"> à l’article 5.</w:t>
      </w:r>
      <w:r w:rsidR="007A7ABE" w:rsidRPr="00607954">
        <w:rPr>
          <w:rFonts w:ascii="Arial" w:hAnsi="Arial" w:cs="Arial"/>
          <w:bCs/>
          <w:sz w:val="20"/>
          <w:szCs w:val="20"/>
        </w:rPr>
        <w:t>2</w:t>
      </w:r>
      <w:r w:rsidR="006A0D32" w:rsidRPr="00607954">
        <w:rPr>
          <w:rFonts w:ascii="Arial" w:hAnsi="Arial" w:cs="Arial"/>
          <w:bCs/>
          <w:sz w:val="20"/>
          <w:szCs w:val="20"/>
        </w:rPr>
        <w:t xml:space="preserve"> du cahier des charges par rapport au dossier lauréat et nécessitant une approbation par le préfet, l’accord du préfet de région d’implantation de l’installation sur ce changement</w:t>
      </w:r>
    </w:p>
    <w:p w14:paraId="423DAA18" w14:textId="77777777" w:rsidR="00627BAE" w:rsidRDefault="00627BAE" w:rsidP="00627BAE">
      <w:pPr>
        <w:pStyle w:val="Paragraphedeliste"/>
        <w:tabs>
          <w:tab w:val="left" w:pos="4499"/>
        </w:tabs>
        <w:spacing w:before="120" w:after="120"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0FCF8418" w14:textId="3967C939" w:rsidR="00627BAE" w:rsidRDefault="00627BAE" w:rsidP="00627BAE">
      <w:pPr>
        <w:pStyle w:val="Paragraphedeliste"/>
        <w:tabs>
          <w:tab w:val="left" w:pos="4499"/>
        </w:tabs>
        <w:spacing w:before="120" w:after="12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</w:p>
    <w:p w14:paraId="1359F595" w14:textId="5614C14E" w:rsidR="00F04F23" w:rsidRDefault="00F90F62" w:rsidP="00F04F23">
      <w:pPr>
        <w:pStyle w:val="Lgende"/>
        <w:ind w:left="426" w:hanging="142"/>
        <w:jc w:val="center"/>
        <w:rPr>
          <w:color w:val="auto"/>
          <w:sz w:val="28"/>
          <w:szCs w:val="28"/>
        </w:rPr>
      </w:pPr>
      <w:r w:rsidRPr="00627BAE">
        <w:br w:type="page"/>
      </w:r>
    </w:p>
    <w:p w14:paraId="4A769834" w14:textId="77777777" w:rsidR="00F04F23" w:rsidRDefault="00F04F23" w:rsidP="00240BE3">
      <w:pPr>
        <w:pStyle w:val="Lgende"/>
        <w:rPr>
          <w:color w:val="auto"/>
          <w:sz w:val="28"/>
          <w:szCs w:val="28"/>
        </w:rPr>
      </w:pPr>
    </w:p>
    <w:p w14:paraId="0D976217" w14:textId="17A894B1" w:rsidR="007C0B41" w:rsidRDefault="00F04F23" w:rsidP="00F04F23">
      <w:pPr>
        <w:pStyle w:val="Lgende"/>
        <w:ind w:left="426" w:hanging="142"/>
        <w:jc w:val="center"/>
        <w:rPr>
          <w:b w:val="0"/>
          <w:bCs w:val="0"/>
          <w:color w:val="auto"/>
          <w:sz w:val="28"/>
          <w:szCs w:val="28"/>
        </w:rPr>
      </w:pPr>
      <w:bookmarkStart w:id="1" w:name="_Hlk134172398"/>
      <w:r w:rsidRPr="007C0B41">
        <w:rPr>
          <w:b w:val="0"/>
          <w:bCs w:val="0"/>
          <w:color w:val="auto"/>
          <w:sz w:val="28"/>
          <w:szCs w:val="28"/>
        </w:rPr>
        <w:t xml:space="preserve">FORMULAIRE DE RENSEIGNEMENTS </w:t>
      </w:r>
      <w:r w:rsidR="00240BE3">
        <w:rPr>
          <w:b w:val="0"/>
          <w:bCs w:val="0"/>
          <w:color w:val="auto"/>
          <w:sz w:val="28"/>
          <w:szCs w:val="28"/>
        </w:rPr>
        <w:t>PRODUCTEUR</w:t>
      </w:r>
    </w:p>
    <w:p w14:paraId="651CA4C3" w14:textId="77777777" w:rsidR="007C0B41" w:rsidRPr="007C0B41" w:rsidRDefault="007C0B41" w:rsidP="007C0B41"/>
    <w:p w14:paraId="6AB643E2" w14:textId="22BB3EA4" w:rsidR="00240BE3" w:rsidRPr="005554B0" w:rsidRDefault="00240BE3" w:rsidP="00240BE3">
      <w:pPr>
        <w:pStyle w:val="Lgende"/>
        <w:ind w:left="426" w:hanging="142"/>
        <w:jc w:val="center"/>
        <w:rPr>
          <w:rFonts w:ascii="Arial" w:hAnsi="Arial" w:cs="Arial"/>
          <w:color w:val="auto"/>
          <w:sz w:val="20"/>
          <w:szCs w:val="20"/>
        </w:rPr>
      </w:pPr>
      <w:r w:rsidRPr="005554B0">
        <w:rPr>
          <w:rFonts w:ascii="Arial" w:hAnsi="Arial" w:cs="Arial"/>
          <w:color w:val="auto"/>
          <w:sz w:val="20"/>
          <w:szCs w:val="20"/>
        </w:rPr>
        <w:t xml:space="preserve">DEMANDE DE RENSEIGNEMENTS </w:t>
      </w:r>
      <w:r w:rsidRPr="005554B0">
        <w:rPr>
          <w:rFonts w:ascii="Arial" w:hAnsi="Arial" w:cs="Arial"/>
          <w:color w:val="auto"/>
          <w:sz w:val="20"/>
          <w:szCs w:val="20"/>
          <w:highlight w:val="yellow"/>
        </w:rPr>
        <w:t xml:space="preserve">A COMPLETER PAR </w:t>
      </w:r>
      <w:r w:rsidRPr="00240BE3">
        <w:rPr>
          <w:rFonts w:ascii="Arial" w:hAnsi="Arial" w:cs="Arial"/>
          <w:color w:val="auto"/>
          <w:sz w:val="20"/>
          <w:szCs w:val="20"/>
          <w:highlight w:val="yellow"/>
        </w:rPr>
        <w:t>LE PRODUCTEUR</w:t>
      </w:r>
    </w:p>
    <w:p w14:paraId="6D572531" w14:textId="4A74D60F" w:rsidR="00240BE3" w:rsidRPr="0086612E" w:rsidRDefault="00240BE3" w:rsidP="00240BE3">
      <w:pPr>
        <w:pStyle w:val="Corpsdetexte"/>
        <w:jc w:val="center"/>
        <w:rPr>
          <w:sz w:val="12"/>
          <w:szCs w:val="12"/>
        </w:rPr>
      </w:pPr>
      <w:r w:rsidRPr="0086612E">
        <w:rPr>
          <w:sz w:val="12"/>
          <w:szCs w:val="12"/>
        </w:rPr>
        <w:t xml:space="preserve">Joindre </w:t>
      </w:r>
      <w:r w:rsidRPr="0086612E">
        <w:rPr>
          <w:caps/>
          <w:sz w:val="12"/>
          <w:szCs w:val="12"/>
        </w:rPr>
        <w:t>impérativement</w:t>
      </w:r>
      <w:r w:rsidRPr="0086612E">
        <w:rPr>
          <w:sz w:val="12"/>
          <w:szCs w:val="12"/>
        </w:rPr>
        <w:t xml:space="preserve"> à la présente demande de renseignement </w:t>
      </w:r>
      <w:r w:rsidRPr="0086612E">
        <w:rPr>
          <w:i/>
          <w:iCs/>
          <w:color w:val="0000FF"/>
          <w:sz w:val="12"/>
          <w:szCs w:val="12"/>
          <w:u w:val="single"/>
        </w:rPr>
        <w:t>un justificatif des coordonnées bancaires*</w:t>
      </w:r>
      <w:r w:rsidRPr="0086612E">
        <w:rPr>
          <w:color w:val="FF0000"/>
          <w:sz w:val="12"/>
          <w:szCs w:val="12"/>
        </w:rPr>
        <w:t xml:space="preserve"> </w:t>
      </w:r>
      <w:r w:rsidRPr="0086612E">
        <w:rPr>
          <w:sz w:val="12"/>
          <w:szCs w:val="12"/>
        </w:rPr>
        <w:t xml:space="preserve">du </w:t>
      </w:r>
      <w:r>
        <w:rPr>
          <w:sz w:val="12"/>
          <w:szCs w:val="12"/>
        </w:rPr>
        <w:t>Producteur</w:t>
      </w:r>
    </w:p>
    <w:p w14:paraId="433ABED0" w14:textId="77777777" w:rsidR="00240BE3" w:rsidRPr="0086612E" w:rsidRDefault="00240BE3" w:rsidP="00240BE3">
      <w:pPr>
        <w:pStyle w:val="Corpsdetexte"/>
        <w:rPr>
          <w:sz w:val="6"/>
          <w:szCs w:val="6"/>
        </w:rPr>
      </w:pPr>
    </w:p>
    <w:tbl>
      <w:tblPr>
        <w:tblW w:w="10490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1417"/>
        <w:gridCol w:w="1276"/>
        <w:gridCol w:w="1701"/>
        <w:gridCol w:w="850"/>
        <w:gridCol w:w="1985"/>
      </w:tblGrid>
      <w:tr w:rsidR="00240BE3" w:rsidRPr="00853067" w14:paraId="6CBBBA66" w14:textId="77777777" w:rsidTr="000919F8">
        <w:trPr>
          <w:trHeight w:val="292"/>
        </w:trPr>
        <w:tc>
          <w:tcPr>
            <w:tcW w:w="1049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B70EB3" w14:textId="77777777" w:rsidR="00240BE3" w:rsidRPr="00853067" w:rsidRDefault="00240BE3" w:rsidP="000919F8">
            <w:pPr>
              <w:spacing w:before="4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240BE3" w:rsidRPr="00853067" w14:paraId="60ABB59B" w14:textId="77777777" w:rsidTr="000919F8">
        <w:trPr>
          <w:trHeight w:val="292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78EABEEE" w14:textId="77777777" w:rsidR="00240BE3" w:rsidRPr="00853067" w:rsidRDefault="00240BE3" w:rsidP="000919F8">
            <w:pPr>
              <w:spacing w:before="4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53067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MERCI DE BIEN VOULOIR RENVOYER CE FORMULAIRE COMPLETE A </w:t>
            </w:r>
            <w:r w:rsidRPr="00FB5832"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>L’INTERLOCUTEUR D’EDF</w:t>
            </w:r>
            <w:r w:rsidRPr="00853067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SUIVANT :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</w:p>
        </w:tc>
      </w:tr>
      <w:tr w:rsidR="00240BE3" w:rsidRPr="00853067" w14:paraId="0D0FF102" w14:textId="77777777" w:rsidTr="000919F8">
        <w:trPr>
          <w:trHeight w:val="292"/>
        </w:trPr>
        <w:tc>
          <w:tcPr>
            <w:tcW w:w="1049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62F2F8" w14:textId="77777777" w:rsidR="00240BE3" w:rsidRPr="00853067" w:rsidRDefault="00240BE3" w:rsidP="000919F8">
            <w:pPr>
              <w:spacing w:before="4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240BE3" w:rsidRPr="00853067" w14:paraId="2B313AEB" w14:textId="77777777" w:rsidTr="000919F8">
        <w:trPr>
          <w:trHeight w:val="3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379D9632" w14:textId="77777777" w:rsidR="00240BE3" w:rsidRPr="003421C1" w:rsidRDefault="00240BE3" w:rsidP="000919F8">
            <w:pPr>
              <w:spacing w:before="4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21C1">
              <w:rPr>
                <w:rFonts w:ascii="Arial" w:hAnsi="Arial" w:cs="Arial"/>
                <w:b/>
                <w:bCs/>
                <w:sz w:val="16"/>
                <w:szCs w:val="16"/>
              </w:rPr>
              <w:t>Nom / Prénom de l’interlocuteur OA EDF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7C60B" w14:textId="77777777" w:rsidR="00240BE3" w:rsidRPr="0077401F" w:rsidRDefault="00240BE3" w:rsidP="000919F8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60957194" w14:textId="77777777" w:rsidR="00240BE3" w:rsidRPr="0077401F" w:rsidRDefault="00240BE3" w:rsidP="000919F8">
            <w:pPr>
              <w:spacing w:before="4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401F">
              <w:rPr>
                <w:rFonts w:ascii="Arial" w:hAnsi="Arial" w:cs="Arial"/>
                <w:b/>
                <w:bCs/>
                <w:sz w:val="16"/>
                <w:szCs w:val="16"/>
              </w:rPr>
              <w:t>Fonction</w:t>
            </w:r>
          </w:p>
          <w:p w14:paraId="603335F2" w14:textId="77777777" w:rsidR="00240BE3" w:rsidRPr="00A77AFD" w:rsidRDefault="00240BE3" w:rsidP="000919F8">
            <w:pPr>
              <w:spacing w:before="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9766F" w14:textId="77777777" w:rsidR="00240BE3" w:rsidRPr="0077401F" w:rsidRDefault="00240BE3" w:rsidP="000919F8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0BE3" w:rsidRPr="002D6C4D" w14:paraId="3D27001E" w14:textId="77777777" w:rsidTr="000919F8">
        <w:trPr>
          <w:trHeight w:val="335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AE24DC" w14:textId="77777777" w:rsidR="00240BE3" w:rsidRPr="002D6C4D" w:rsidRDefault="00240BE3" w:rsidP="000919F8">
            <w:pPr>
              <w:spacing w:before="40"/>
              <w:rPr>
                <w:rFonts w:ascii="Arial" w:hAnsi="Arial" w:cs="Arial"/>
                <w:b/>
                <w:bCs/>
                <w:sz w:val="14"/>
                <w:szCs w:val="14"/>
                <w:lang w:val="de-DE"/>
              </w:rPr>
            </w:pPr>
            <w:r w:rsidRPr="002D6C4D">
              <w:rPr>
                <w:rFonts w:ascii="Arial" w:hAnsi="Arial" w:cs="Arial"/>
                <w:b/>
                <w:sz w:val="14"/>
                <w:szCs w:val="14"/>
              </w:rPr>
              <w:t xml:space="preserve">Adresse </w:t>
            </w:r>
            <w:proofErr w:type="gramStart"/>
            <w:r w:rsidRPr="002D6C4D">
              <w:rPr>
                <w:rFonts w:ascii="Arial" w:hAnsi="Arial" w:cs="Arial"/>
                <w:b/>
                <w:sz w:val="14"/>
                <w:szCs w:val="14"/>
              </w:rPr>
              <w:t>mail</w:t>
            </w:r>
            <w:proofErr w:type="gramEnd"/>
            <w:r w:rsidRPr="002D6C4D">
              <w:rPr>
                <w:rFonts w:ascii="Arial" w:hAnsi="Arial" w:cs="Arial"/>
                <w:b/>
                <w:sz w:val="14"/>
                <w:szCs w:val="14"/>
              </w:rPr>
              <w:t> 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C8DD72" w14:textId="77777777" w:rsidR="00240BE3" w:rsidRPr="002D6C4D" w:rsidRDefault="00240BE3" w:rsidP="000919F8">
            <w:pPr>
              <w:spacing w:before="40"/>
              <w:rPr>
                <w:rFonts w:ascii="Arial" w:hAnsi="Arial" w:cs="Arial"/>
                <w:b/>
                <w:sz w:val="14"/>
                <w:szCs w:val="14"/>
              </w:rPr>
            </w:pPr>
            <w:r w:rsidRPr="002D6C4D">
              <w:rPr>
                <w:rFonts w:ascii="Arial" w:hAnsi="Arial" w:cs="Arial"/>
                <w:b/>
                <w:sz w:val="14"/>
                <w:szCs w:val="14"/>
              </w:rPr>
              <w:t>Entité :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E429DE" w14:textId="77777777" w:rsidR="00240BE3" w:rsidRPr="002D6C4D" w:rsidRDefault="00240BE3" w:rsidP="000919F8">
            <w:pPr>
              <w:spacing w:before="40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240BE3" w:rsidRPr="002D6C4D" w14:paraId="7B6F9724" w14:textId="77777777" w:rsidTr="000919F8">
        <w:trPr>
          <w:trHeight w:val="335"/>
        </w:trPr>
        <w:tc>
          <w:tcPr>
            <w:tcW w:w="4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3C49E7" w14:textId="77777777" w:rsidR="00240BE3" w:rsidRPr="002D6C4D" w:rsidRDefault="00240BE3" w:rsidP="000919F8">
            <w:pPr>
              <w:spacing w:before="40"/>
              <w:rPr>
                <w:rFonts w:ascii="Arial" w:hAnsi="Arial" w:cs="Arial"/>
                <w:b/>
                <w:bCs/>
                <w:sz w:val="14"/>
                <w:szCs w:val="14"/>
                <w:shd w:val="clear" w:color="auto" w:fill="CC99FF"/>
                <w:lang w:val="de-DE"/>
              </w:rPr>
            </w:pPr>
            <w:r w:rsidRPr="002D6C4D">
              <w:rPr>
                <w:rFonts w:ascii="Arial" w:hAnsi="Arial" w:cs="Arial"/>
                <w:b/>
                <w:sz w:val="14"/>
                <w:szCs w:val="14"/>
              </w:rPr>
              <w:t>Adresse :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EBF5F0" w14:textId="77777777" w:rsidR="00240BE3" w:rsidRPr="002D6C4D" w:rsidRDefault="00240BE3" w:rsidP="000919F8">
            <w:pPr>
              <w:spacing w:before="40"/>
              <w:rPr>
                <w:rFonts w:ascii="Arial" w:hAnsi="Arial" w:cs="Arial"/>
                <w:b/>
                <w:sz w:val="14"/>
                <w:szCs w:val="14"/>
              </w:rPr>
            </w:pPr>
            <w:r w:rsidRPr="002D6C4D">
              <w:rPr>
                <w:rFonts w:ascii="Arial" w:hAnsi="Arial" w:cs="Arial"/>
                <w:b/>
                <w:sz w:val="14"/>
                <w:szCs w:val="14"/>
              </w:rPr>
              <w:t>Tél. :</w:t>
            </w:r>
          </w:p>
        </w:tc>
        <w:tc>
          <w:tcPr>
            <w:tcW w:w="4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46DBEB" w14:textId="77777777" w:rsidR="00240BE3" w:rsidRPr="002D6C4D" w:rsidRDefault="00240BE3" w:rsidP="000919F8">
            <w:pPr>
              <w:spacing w:before="4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40BE3" w:rsidRPr="00853067" w14:paraId="79F883FD" w14:textId="77777777" w:rsidTr="000919F8">
        <w:trPr>
          <w:trHeight w:val="393"/>
        </w:trPr>
        <w:tc>
          <w:tcPr>
            <w:tcW w:w="4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</w:tcPr>
          <w:p w14:paraId="030638F1" w14:textId="77777777" w:rsidR="00240BE3" w:rsidRPr="0077401F" w:rsidRDefault="00240BE3" w:rsidP="000919F8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0D64E5">
              <w:rPr>
                <w:rFonts w:ascii="Arial" w:hAnsi="Arial" w:cs="Arial"/>
                <w:b/>
                <w:sz w:val="16"/>
                <w:szCs w:val="16"/>
              </w:rPr>
              <w:t>Fournisseur d’Achat</w:t>
            </w:r>
            <w:r>
              <w:rPr>
                <w:rFonts w:ascii="Arial" w:hAnsi="Arial" w:cs="Arial"/>
                <w:b/>
                <w:sz w:val="16"/>
                <w:szCs w:val="16"/>
              </w:rPr>
              <w:t> :</w:t>
            </w:r>
          </w:p>
        </w:tc>
        <w:tc>
          <w:tcPr>
            <w:tcW w:w="58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</w:tcPr>
          <w:p w14:paraId="20C32894" w14:textId="77777777" w:rsidR="00240BE3" w:rsidRPr="0077401F" w:rsidRDefault="00240BE3" w:rsidP="000919F8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724313">
              <w:rPr>
                <w:rFonts w:ascii="Arial" w:hAnsi="Arial" w:cs="Arial"/>
                <w:sz w:val="16"/>
                <w:szCs w:val="16"/>
              </w:rPr>
              <w:t xml:space="preserve">Producteur </w:t>
            </w:r>
            <w:proofErr w:type="spellStart"/>
            <w:r w:rsidRPr="00724313">
              <w:rPr>
                <w:rFonts w:ascii="Arial" w:hAnsi="Arial" w:cs="Arial"/>
                <w:sz w:val="16"/>
                <w:szCs w:val="16"/>
              </w:rPr>
              <w:t>d’energie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 : </w:t>
            </w:r>
            <w:r w:rsidRPr="00724313">
              <w:rPr>
                <w:rFonts w:ascii="Arial" w:hAnsi="Arial" w:cs="Arial"/>
                <w:sz w:val="16"/>
                <w:szCs w:val="16"/>
              </w:rPr>
              <w:t>OA98</w:t>
            </w:r>
          </w:p>
        </w:tc>
      </w:tr>
      <w:tr w:rsidR="00240BE3" w:rsidRPr="0045018B" w14:paraId="483C4E60" w14:textId="77777777" w:rsidTr="000919F8">
        <w:trPr>
          <w:trHeight w:val="335"/>
        </w:trPr>
        <w:tc>
          <w:tcPr>
            <w:tcW w:w="5954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DEC8A07" w14:textId="21BE2994" w:rsidR="00240BE3" w:rsidRPr="0045018B" w:rsidRDefault="00240BE3" w:rsidP="000919F8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184712">
              <w:rPr>
                <w:rFonts w:ascii="Arial" w:hAnsi="Arial" w:cs="Arial"/>
                <w:b/>
                <w:bCs/>
                <w:sz w:val="16"/>
                <w:szCs w:val="16"/>
              </w:rPr>
              <w:t>G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ROUPE DE COMPTE DU PRODUCTEUR :</w:t>
            </w:r>
            <w:r w:rsidRPr="00184712">
              <w:rPr>
                <w:rFonts w:ascii="Arial" w:hAnsi="Arial" w:cs="Arial"/>
                <w:b/>
                <w:sz w:val="16"/>
                <w:szCs w:val="16"/>
              </w:rPr>
              <w:t xml:space="preserve"> YXCL    </w:t>
            </w:r>
          </w:p>
        </w:tc>
        <w:tc>
          <w:tcPr>
            <w:tcW w:w="4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67817F9" w14:textId="77777777" w:rsidR="00240BE3" w:rsidRPr="00184712" w:rsidRDefault="00240BE3" w:rsidP="000919F8">
            <w:pPr>
              <w:spacing w:before="4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Typologie de la demande  </w:t>
            </w:r>
            <w:r w:rsidRPr="00184712">
              <w:rPr>
                <w:rFonts w:ascii="Arial" w:hAnsi="Arial" w:cs="Arial"/>
                <w:b/>
                <w:sz w:val="16"/>
                <w:szCs w:val="16"/>
              </w:rPr>
              <w:sym w:font="Wingdings" w:char="F0A8"/>
            </w:r>
            <w:r w:rsidRPr="00184712">
              <w:rPr>
                <w:rFonts w:ascii="Arial" w:hAnsi="Arial" w:cs="Arial"/>
                <w:b/>
                <w:sz w:val="16"/>
                <w:szCs w:val="16"/>
              </w:rPr>
              <w:t xml:space="preserve"> Création    </w:t>
            </w:r>
            <w:r w:rsidRPr="00184712">
              <w:rPr>
                <w:rFonts w:ascii="Arial" w:hAnsi="Arial" w:cs="Arial"/>
                <w:b/>
                <w:sz w:val="16"/>
                <w:szCs w:val="16"/>
              </w:rPr>
              <w:sym w:font="Wingdings" w:char="F0A8"/>
            </w:r>
            <w:r w:rsidRPr="00184712">
              <w:rPr>
                <w:rFonts w:ascii="Arial" w:hAnsi="Arial" w:cs="Arial"/>
                <w:b/>
                <w:sz w:val="16"/>
                <w:szCs w:val="16"/>
              </w:rPr>
              <w:t xml:space="preserve"> modification</w:t>
            </w:r>
          </w:p>
        </w:tc>
      </w:tr>
      <w:tr w:rsidR="00240BE3" w:rsidRPr="0045018B" w14:paraId="03A19176" w14:textId="77777777" w:rsidTr="000919F8">
        <w:trPr>
          <w:trHeight w:val="361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78514" w14:textId="77777777" w:rsidR="00240BE3" w:rsidRPr="00D713FA" w:rsidRDefault="00240BE3" w:rsidP="000919F8">
            <w:pPr>
              <w:pStyle w:val="Sansinterligne"/>
              <w:rPr>
                <w:rFonts w:ascii="Arial" w:hAnsi="Arial" w:cs="Arial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shd w:val="clear" w:color="auto" w:fill="FFFFFF"/>
                <w:lang w:val="fr-FR" w:eastAsia="fr-FR" w:bidi="ar-SA"/>
              </w:rPr>
              <w:t>Objet de l’achat</w:t>
            </w:r>
            <w:r w:rsidRPr="0045018B">
              <w:rPr>
                <w:rFonts w:ascii="Arial" w:hAnsi="Arial" w:cs="Arial"/>
                <w:b/>
                <w:bCs/>
                <w:sz w:val="16"/>
                <w:szCs w:val="16"/>
                <w:lang w:val="fr-FR"/>
              </w:rPr>
              <w:t> :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91FB0" w14:textId="77777777" w:rsidR="00240BE3" w:rsidRPr="002D6C4D" w:rsidRDefault="00240BE3" w:rsidP="000919F8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Code a</w:t>
            </w:r>
            <w:r w:rsidRPr="00D3583A">
              <w:rPr>
                <w:rFonts w:ascii="Arial" w:hAnsi="Arial" w:cs="Arial"/>
                <w:b/>
                <w:sz w:val="16"/>
                <w:szCs w:val="16"/>
              </w:rPr>
              <w:t>rticle générique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2D6C4D">
              <w:rPr>
                <w:rFonts w:ascii="Arial" w:hAnsi="Arial" w:cs="Arial"/>
                <w:bCs/>
                <w:sz w:val="16"/>
                <w:szCs w:val="16"/>
              </w:rPr>
              <w:t>(106000 …)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 : </w:t>
            </w:r>
          </w:p>
        </w:tc>
      </w:tr>
      <w:tr w:rsidR="00240BE3" w:rsidRPr="0045018B" w14:paraId="3A620557" w14:textId="77777777" w:rsidTr="000919F8">
        <w:trPr>
          <w:trHeight w:val="683"/>
        </w:trPr>
        <w:tc>
          <w:tcPr>
            <w:tcW w:w="595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560C58" w14:textId="77777777" w:rsidR="00240BE3" w:rsidRDefault="00240BE3" w:rsidP="000919F8">
            <w:pPr>
              <w:pStyle w:val="Sansinterligne"/>
              <w:rPr>
                <w:rFonts w:ascii="Arial" w:eastAsia="Times New Roman" w:hAnsi="Arial" w:cs="Arial"/>
                <w:b/>
                <w:bCs/>
                <w:sz w:val="16"/>
                <w:szCs w:val="16"/>
                <w:shd w:val="clear" w:color="auto" w:fill="FFFFFF"/>
                <w:lang w:val="fr-FR" w:eastAsia="fr-FR" w:bidi="ar-SA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2479D0" w14:textId="77777777" w:rsidR="00240BE3" w:rsidRDefault="00240BE3" w:rsidP="000919F8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40BE3" w:rsidRPr="0045018B" w14:paraId="3CA196C8" w14:textId="77777777" w:rsidTr="000919F8">
        <w:trPr>
          <w:trHeight w:val="335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vAlign w:val="center"/>
          </w:tcPr>
          <w:p w14:paraId="5D73C035" w14:textId="57399D71" w:rsidR="00240BE3" w:rsidRPr="0045018B" w:rsidRDefault="00240BE3" w:rsidP="000919F8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  <w:r w:rsidRPr="0030417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IDENTIFICATION DU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PRODUCTEUR    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  </w:t>
            </w:r>
            <w:r w:rsidRPr="0030417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(</w:t>
            </w:r>
            <w:proofErr w:type="gramEnd"/>
            <w:r w:rsidRPr="0030417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à remplir par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le producteur</w:t>
            </w:r>
            <w:r w:rsidRPr="0030417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)</w:t>
            </w:r>
          </w:p>
        </w:tc>
      </w:tr>
      <w:tr w:rsidR="00240BE3" w:rsidRPr="00853067" w14:paraId="61B01FA1" w14:textId="77777777" w:rsidTr="000919F8">
        <w:trPr>
          <w:trHeight w:val="484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vAlign w:val="center"/>
          </w:tcPr>
          <w:p w14:paraId="1E225538" w14:textId="77777777" w:rsidR="00240BE3" w:rsidRPr="002D6C4D" w:rsidRDefault="00240BE3" w:rsidP="000919F8">
            <w:pPr>
              <w:spacing w:before="40"/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</w:pPr>
            <w:proofErr w:type="spellStart"/>
            <w:r w:rsidRPr="002D6C4D"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  <w:t>Nom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  <w:t xml:space="preserve"> /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  <w:t>Prénom</w:t>
            </w:r>
            <w:proofErr w:type="spellEnd"/>
            <w:r w:rsidRPr="002D6C4D"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  <w:t xml:space="preserve"> de </w:t>
            </w:r>
            <w:proofErr w:type="spellStart"/>
            <w:r w:rsidRPr="002D6C4D"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  <w:t>l’interlocuteur</w:t>
            </w:r>
            <w:proofErr w:type="spellEnd"/>
          </w:p>
        </w:tc>
        <w:tc>
          <w:tcPr>
            <w:tcW w:w="43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2C01AA" w14:textId="77777777" w:rsidR="00240BE3" w:rsidRPr="002D6C4D" w:rsidRDefault="00240BE3" w:rsidP="000919F8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vAlign w:val="center"/>
          </w:tcPr>
          <w:p w14:paraId="014892B4" w14:textId="77777777" w:rsidR="00240BE3" w:rsidRPr="002D6C4D" w:rsidRDefault="00240BE3" w:rsidP="000919F8">
            <w:pPr>
              <w:spacing w:before="4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D6C4D">
              <w:rPr>
                <w:rFonts w:ascii="Arial" w:hAnsi="Arial" w:cs="Arial"/>
                <w:b/>
                <w:bCs/>
                <w:sz w:val="16"/>
                <w:szCs w:val="16"/>
              </w:rPr>
              <w:t>Fonction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30C2DB" w14:textId="77777777" w:rsidR="00240BE3" w:rsidRPr="00853067" w:rsidRDefault="00240BE3" w:rsidP="000919F8">
            <w:pPr>
              <w:spacing w:before="4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40BE3" w:rsidRPr="002D6C4D" w14:paraId="6108D040" w14:textId="77777777" w:rsidTr="000919F8">
        <w:trPr>
          <w:trHeight w:val="341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vAlign w:val="center"/>
          </w:tcPr>
          <w:p w14:paraId="3CBA4126" w14:textId="77777777" w:rsidR="00240BE3" w:rsidRPr="002D6C4D" w:rsidRDefault="00240BE3" w:rsidP="000919F8">
            <w:pPr>
              <w:spacing w:before="40"/>
              <w:rPr>
                <w:rFonts w:ascii="Arial" w:hAnsi="Arial" w:cs="Arial"/>
                <w:sz w:val="14"/>
                <w:szCs w:val="14"/>
                <w:lang w:val="de-DE"/>
              </w:rPr>
            </w:pPr>
            <w:proofErr w:type="spellStart"/>
            <w:r w:rsidRPr="002D6C4D">
              <w:rPr>
                <w:rFonts w:ascii="Arial" w:hAnsi="Arial" w:cs="Arial"/>
                <w:sz w:val="14"/>
                <w:szCs w:val="14"/>
                <w:lang w:val="de-DE"/>
              </w:rPr>
              <w:t>Tél</w:t>
            </w:r>
            <w:proofErr w:type="spellEnd"/>
            <w:r w:rsidRPr="002D6C4D">
              <w:rPr>
                <w:rFonts w:ascii="Arial" w:hAnsi="Arial" w:cs="Arial"/>
                <w:sz w:val="14"/>
                <w:szCs w:val="14"/>
                <w:lang w:val="de-DE"/>
              </w:rPr>
              <w:t>.</w:t>
            </w:r>
          </w:p>
        </w:tc>
        <w:tc>
          <w:tcPr>
            <w:tcW w:w="72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622A97" w14:textId="77777777" w:rsidR="00240BE3" w:rsidRPr="002D6C4D" w:rsidRDefault="00240BE3" w:rsidP="000919F8">
            <w:pPr>
              <w:spacing w:before="4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40BE3" w:rsidRPr="002D6C4D" w14:paraId="4A47C000" w14:textId="77777777" w:rsidTr="000919F8">
        <w:trPr>
          <w:trHeight w:val="337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vAlign w:val="center"/>
          </w:tcPr>
          <w:p w14:paraId="2A2A0895" w14:textId="77777777" w:rsidR="00240BE3" w:rsidRPr="002D6C4D" w:rsidRDefault="00240BE3" w:rsidP="000919F8">
            <w:pPr>
              <w:spacing w:before="40"/>
              <w:rPr>
                <w:rFonts w:ascii="Arial" w:hAnsi="Arial" w:cs="Arial"/>
                <w:sz w:val="14"/>
                <w:szCs w:val="14"/>
                <w:lang w:val="de-DE"/>
              </w:rPr>
            </w:pPr>
            <w:r w:rsidRPr="002D6C4D">
              <w:rPr>
                <w:rFonts w:ascii="Arial" w:hAnsi="Arial" w:cs="Arial"/>
                <w:sz w:val="14"/>
                <w:szCs w:val="14"/>
                <w:lang w:val="de-DE"/>
              </w:rPr>
              <w:t xml:space="preserve">Adresse </w:t>
            </w:r>
            <w:proofErr w:type="gramStart"/>
            <w:r w:rsidRPr="002D6C4D">
              <w:rPr>
                <w:rFonts w:ascii="Arial" w:hAnsi="Arial" w:cs="Arial"/>
                <w:sz w:val="14"/>
                <w:szCs w:val="14"/>
                <w:lang w:val="de-DE"/>
              </w:rPr>
              <w:t>email</w:t>
            </w:r>
            <w:proofErr w:type="gramEnd"/>
          </w:p>
        </w:tc>
        <w:tc>
          <w:tcPr>
            <w:tcW w:w="72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981419" w14:textId="77777777" w:rsidR="00240BE3" w:rsidRPr="002D6C4D" w:rsidRDefault="00240BE3" w:rsidP="000919F8">
            <w:pPr>
              <w:spacing w:before="4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40BE3" w:rsidRPr="002D6C4D" w14:paraId="1B9FFDF2" w14:textId="77777777" w:rsidTr="000919F8">
        <w:trPr>
          <w:trHeight w:val="170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vAlign w:val="center"/>
          </w:tcPr>
          <w:p w14:paraId="3D9D8D54" w14:textId="77777777" w:rsidR="00240BE3" w:rsidRPr="002D6C4D" w:rsidRDefault="00240BE3" w:rsidP="000919F8">
            <w:pPr>
              <w:spacing w:before="40"/>
              <w:rPr>
                <w:rFonts w:ascii="Arial" w:hAnsi="Arial" w:cs="Arial"/>
                <w:sz w:val="14"/>
                <w:szCs w:val="14"/>
              </w:rPr>
            </w:pPr>
            <w:r w:rsidRPr="002D6C4D">
              <w:rPr>
                <w:rFonts w:ascii="Arial" w:hAnsi="Arial" w:cs="Arial"/>
                <w:sz w:val="14"/>
                <w:szCs w:val="14"/>
              </w:rPr>
              <w:t xml:space="preserve">Adresse </w:t>
            </w:r>
            <w:proofErr w:type="gramStart"/>
            <w:r w:rsidRPr="002D6C4D">
              <w:rPr>
                <w:rFonts w:ascii="Arial" w:hAnsi="Arial" w:cs="Arial"/>
                <w:sz w:val="14"/>
                <w:szCs w:val="14"/>
              </w:rPr>
              <w:t>email</w:t>
            </w:r>
            <w:proofErr w:type="gramEnd"/>
            <w:r w:rsidRPr="002D6C4D">
              <w:rPr>
                <w:rFonts w:ascii="Arial" w:hAnsi="Arial" w:cs="Arial"/>
                <w:sz w:val="14"/>
                <w:szCs w:val="14"/>
              </w:rPr>
              <w:t xml:space="preserve"> destinée à l‘envoi des commandes d‘achats</w:t>
            </w:r>
          </w:p>
        </w:tc>
        <w:tc>
          <w:tcPr>
            <w:tcW w:w="72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439460" w14:textId="77777777" w:rsidR="00240BE3" w:rsidRPr="002D6C4D" w:rsidRDefault="00240BE3" w:rsidP="000919F8">
            <w:pPr>
              <w:spacing w:before="4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40BE3" w:rsidRPr="002D6C4D" w14:paraId="11A99FAD" w14:textId="77777777" w:rsidTr="000919F8">
        <w:trPr>
          <w:trHeight w:val="263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vAlign w:val="center"/>
          </w:tcPr>
          <w:p w14:paraId="63DDE2EF" w14:textId="77777777" w:rsidR="00240BE3" w:rsidRPr="002D6C4D" w:rsidRDefault="00240BE3" w:rsidP="000919F8">
            <w:pPr>
              <w:spacing w:before="40"/>
              <w:rPr>
                <w:rFonts w:ascii="Arial" w:hAnsi="Arial" w:cs="Arial"/>
                <w:sz w:val="14"/>
                <w:szCs w:val="14"/>
              </w:rPr>
            </w:pPr>
            <w:r w:rsidRPr="002D6C4D">
              <w:rPr>
                <w:rFonts w:ascii="Arial" w:hAnsi="Arial" w:cs="Arial"/>
                <w:sz w:val="14"/>
                <w:szCs w:val="14"/>
              </w:rPr>
              <w:t xml:space="preserve">Adresse </w:t>
            </w:r>
            <w:proofErr w:type="gramStart"/>
            <w:r w:rsidRPr="002D6C4D">
              <w:rPr>
                <w:rFonts w:ascii="Arial" w:hAnsi="Arial" w:cs="Arial"/>
                <w:sz w:val="14"/>
                <w:szCs w:val="14"/>
              </w:rPr>
              <w:t>email</w:t>
            </w:r>
            <w:proofErr w:type="gramEnd"/>
            <w:r w:rsidRPr="002D6C4D">
              <w:rPr>
                <w:rFonts w:ascii="Arial" w:hAnsi="Arial" w:cs="Arial"/>
                <w:sz w:val="14"/>
                <w:szCs w:val="14"/>
              </w:rPr>
              <w:t xml:space="preserve"> du service comptable</w:t>
            </w:r>
          </w:p>
        </w:tc>
        <w:tc>
          <w:tcPr>
            <w:tcW w:w="72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57E99A" w14:textId="77777777" w:rsidR="00240BE3" w:rsidRPr="002D6C4D" w:rsidRDefault="00240BE3" w:rsidP="000919F8">
            <w:pPr>
              <w:spacing w:before="40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335F6473" w14:textId="77777777" w:rsidR="00240BE3" w:rsidRPr="002D6C4D" w:rsidRDefault="00240BE3" w:rsidP="00240BE3">
      <w:pPr>
        <w:autoSpaceDE w:val="0"/>
        <w:autoSpaceDN w:val="0"/>
        <w:adjustRightInd w:val="0"/>
        <w:rPr>
          <w:rFonts w:ascii="Arial" w:hAnsi="Arial" w:cs="Arial"/>
          <w:sz w:val="6"/>
          <w:szCs w:val="6"/>
        </w:rPr>
      </w:pPr>
    </w:p>
    <w:tbl>
      <w:tblPr>
        <w:tblW w:w="10490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4394"/>
        <w:gridCol w:w="850"/>
        <w:gridCol w:w="1985"/>
      </w:tblGrid>
      <w:tr w:rsidR="00240BE3" w:rsidRPr="002D6C4D" w14:paraId="4F84B743" w14:textId="77777777" w:rsidTr="000919F8">
        <w:trPr>
          <w:trHeight w:val="284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vAlign w:val="center"/>
          </w:tcPr>
          <w:p w14:paraId="6D9D56E2" w14:textId="77777777" w:rsidR="00240BE3" w:rsidRPr="002D6C4D" w:rsidRDefault="00240BE3" w:rsidP="000919F8">
            <w:pPr>
              <w:pStyle w:val="Titre4"/>
              <w:keepLines w:val="0"/>
              <w:autoSpaceDE w:val="0"/>
              <w:autoSpaceDN w:val="0"/>
              <w:adjustRightInd w:val="0"/>
              <w:spacing w:before="0"/>
              <w:rPr>
                <w:rFonts w:ascii="Arial" w:hAnsi="Arial" w:cs="Arial"/>
                <w:b/>
                <w:bCs/>
                <w:sz w:val="14"/>
                <w:szCs w:val="14"/>
                <w:lang w:val="en-US" w:eastAsia="en-US" w:bidi="en-US"/>
              </w:rPr>
            </w:pPr>
            <w:r w:rsidRPr="002D6C4D">
              <w:rPr>
                <w:rFonts w:ascii="Arial" w:hAnsi="Arial" w:cs="Arial"/>
                <w:b/>
                <w:bCs/>
                <w:i w:val="0"/>
                <w:iCs w:val="0"/>
                <w:color w:val="auto"/>
                <w:sz w:val="14"/>
                <w:szCs w:val="14"/>
              </w:rPr>
              <w:t>RAISON SOCIALE</w:t>
            </w:r>
          </w:p>
        </w:tc>
        <w:tc>
          <w:tcPr>
            <w:tcW w:w="7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1B0467" w14:textId="77777777" w:rsidR="00240BE3" w:rsidRPr="002D6C4D" w:rsidRDefault="00240BE3" w:rsidP="000919F8">
            <w:pPr>
              <w:autoSpaceDE w:val="0"/>
              <w:autoSpaceDN w:val="0"/>
              <w:adjustRightInd w:val="0"/>
              <w:rPr>
                <w:rFonts w:ascii="Arial" w:hAnsi="Arial" w:cs="Arial"/>
                <w:caps/>
                <w:sz w:val="14"/>
                <w:szCs w:val="14"/>
              </w:rPr>
            </w:pPr>
          </w:p>
        </w:tc>
      </w:tr>
      <w:tr w:rsidR="00240BE3" w:rsidRPr="002D6C4D" w14:paraId="252D6DAB" w14:textId="77777777" w:rsidTr="000919F8">
        <w:trPr>
          <w:trHeight w:val="284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vAlign w:val="center"/>
          </w:tcPr>
          <w:p w14:paraId="317768FF" w14:textId="77777777" w:rsidR="00240BE3" w:rsidRPr="002D6C4D" w:rsidRDefault="00240BE3" w:rsidP="000919F8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D6C4D">
              <w:rPr>
                <w:rFonts w:ascii="Arial" w:hAnsi="Arial" w:cs="Arial"/>
                <w:sz w:val="14"/>
                <w:szCs w:val="14"/>
              </w:rPr>
              <w:t>ENSEIGNE ou NOM USUEL</w:t>
            </w:r>
          </w:p>
        </w:tc>
        <w:tc>
          <w:tcPr>
            <w:tcW w:w="7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03C871" w14:textId="77777777" w:rsidR="00240BE3" w:rsidRPr="002D6C4D" w:rsidRDefault="00240BE3" w:rsidP="000919F8">
            <w:pPr>
              <w:autoSpaceDE w:val="0"/>
              <w:autoSpaceDN w:val="0"/>
              <w:adjustRightInd w:val="0"/>
              <w:rPr>
                <w:rFonts w:ascii="Arial" w:hAnsi="Arial" w:cs="Arial"/>
                <w:caps/>
                <w:sz w:val="14"/>
                <w:szCs w:val="14"/>
              </w:rPr>
            </w:pPr>
          </w:p>
        </w:tc>
      </w:tr>
      <w:tr w:rsidR="00240BE3" w:rsidRPr="002D6C4D" w14:paraId="3E5D1756" w14:textId="77777777" w:rsidTr="000919F8">
        <w:trPr>
          <w:trHeight w:val="284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vAlign w:val="center"/>
          </w:tcPr>
          <w:p w14:paraId="5AD5120F" w14:textId="77777777" w:rsidR="00240BE3" w:rsidRPr="002D6C4D" w:rsidRDefault="00240BE3" w:rsidP="000919F8">
            <w:pPr>
              <w:autoSpaceDE w:val="0"/>
              <w:autoSpaceDN w:val="0"/>
              <w:adjustRightInd w:val="0"/>
              <w:rPr>
                <w:rFonts w:ascii="Arial" w:hAnsi="Arial" w:cs="Arial"/>
                <w:caps/>
                <w:sz w:val="14"/>
                <w:szCs w:val="14"/>
              </w:rPr>
            </w:pPr>
            <w:r w:rsidRPr="002D6C4D">
              <w:rPr>
                <w:rFonts w:ascii="Arial" w:hAnsi="Arial" w:cs="Arial"/>
                <w:i/>
                <w:iCs/>
                <w:sz w:val="14"/>
                <w:szCs w:val="14"/>
                <w:shd w:val="clear" w:color="auto" w:fill="FFC000"/>
              </w:rPr>
              <w:t>N</w:t>
            </w:r>
            <w:r w:rsidRPr="002D6C4D">
              <w:rPr>
                <w:rFonts w:ascii="Arial" w:hAnsi="Arial" w:cs="Arial"/>
                <w:caps/>
                <w:sz w:val="14"/>
                <w:szCs w:val="14"/>
                <w:shd w:val="clear" w:color="auto" w:fill="FFC000"/>
              </w:rPr>
              <w:t xml:space="preserve">° SIRET </w:t>
            </w:r>
            <w:r w:rsidRPr="002D6C4D">
              <w:rPr>
                <w:rFonts w:ascii="Arial" w:hAnsi="Arial" w:cs="Arial"/>
                <w:sz w:val="14"/>
                <w:szCs w:val="14"/>
                <w:shd w:val="clear" w:color="auto" w:fill="FFC000"/>
              </w:rPr>
              <w:t xml:space="preserve">(14 </w:t>
            </w:r>
            <w:proofErr w:type="spellStart"/>
            <w:r w:rsidRPr="002D6C4D">
              <w:rPr>
                <w:rFonts w:ascii="Arial" w:hAnsi="Arial" w:cs="Arial"/>
                <w:sz w:val="14"/>
                <w:szCs w:val="14"/>
                <w:shd w:val="clear" w:color="auto" w:fill="FFC000"/>
              </w:rPr>
              <w:t>caracteres</w:t>
            </w:r>
            <w:proofErr w:type="spellEnd"/>
            <w:proofErr w:type="gramStart"/>
            <w:r w:rsidRPr="002D6C4D">
              <w:rPr>
                <w:rFonts w:ascii="Arial" w:hAnsi="Arial" w:cs="Arial"/>
                <w:caps/>
                <w:sz w:val="14"/>
                <w:szCs w:val="14"/>
                <w:shd w:val="clear" w:color="auto" w:fill="FFC000"/>
              </w:rPr>
              <w:t>) :</w:t>
            </w:r>
            <w:r w:rsidRPr="002D6C4D">
              <w:rPr>
                <w:rFonts w:ascii="Arial" w:hAnsi="Arial" w:cs="Arial"/>
                <w:i/>
                <w:iCs/>
                <w:sz w:val="14"/>
                <w:szCs w:val="14"/>
              </w:rPr>
              <w:t>:</w:t>
            </w:r>
            <w:proofErr w:type="gramEnd"/>
            <w:r w:rsidRPr="002D6C4D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</w:t>
            </w:r>
          </w:p>
        </w:tc>
        <w:tc>
          <w:tcPr>
            <w:tcW w:w="7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22BA97" w14:textId="77777777" w:rsidR="00240BE3" w:rsidRPr="002D6C4D" w:rsidRDefault="00240BE3" w:rsidP="000919F8">
            <w:pPr>
              <w:autoSpaceDE w:val="0"/>
              <w:autoSpaceDN w:val="0"/>
              <w:adjustRightInd w:val="0"/>
              <w:rPr>
                <w:rFonts w:ascii="Arial" w:hAnsi="Arial" w:cs="Arial"/>
                <w:caps/>
                <w:sz w:val="14"/>
                <w:szCs w:val="14"/>
              </w:rPr>
            </w:pPr>
          </w:p>
        </w:tc>
      </w:tr>
      <w:tr w:rsidR="00240BE3" w:rsidRPr="002D6C4D" w14:paraId="62F407DE" w14:textId="77777777" w:rsidTr="000919F8">
        <w:trPr>
          <w:trHeight w:val="331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vAlign w:val="center"/>
          </w:tcPr>
          <w:p w14:paraId="145507FA" w14:textId="77777777" w:rsidR="00240BE3" w:rsidRPr="002D6C4D" w:rsidRDefault="00240BE3" w:rsidP="000919F8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D6C4D">
              <w:rPr>
                <w:rFonts w:ascii="Arial" w:hAnsi="Arial" w:cs="Arial"/>
                <w:sz w:val="14"/>
                <w:szCs w:val="14"/>
              </w:rPr>
              <w:t xml:space="preserve">N° TVA </w:t>
            </w:r>
            <w:r w:rsidRPr="002D6C4D">
              <w:rPr>
                <w:rFonts w:ascii="Arial" w:hAnsi="Arial" w:cs="Arial"/>
                <w:caps/>
                <w:sz w:val="14"/>
                <w:szCs w:val="14"/>
              </w:rPr>
              <w:t>Intracommunautaire</w:t>
            </w:r>
          </w:p>
        </w:tc>
        <w:tc>
          <w:tcPr>
            <w:tcW w:w="7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1FAB1C" w14:textId="77777777" w:rsidR="00240BE3" w:rsidRPr="002D6C4D" w:rsidRDefault="00240BE3" w:rsidP="000919F8">
            <w:pPr>
              <w:autoSpaceDE w:val="0"/>
              <w:autoSpaceDN w:val="0"/>
              <w:adjustRightInd w:val="0"/>
              <w:rPr>
                <w:rFonts w:ascii="Arial" w:hAnsi="Arial" w:cs="Arial"/>
                <w:caps/>
                <w:sz w:val="14"/>
                <w:szCs w:val="14"/>
              </w:rPr>
            </w:pPr>
          </w:p>
        </w:tc>
      </w:tr>
      <w:tr w:rsidR="00240BE3" w:rsidRPr="002D6C4D" w14:paraId="4A05D4B7" w14:textId="77777777" w:rsidTr="000919F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0" w:type="dxa"/>
            <w:right w:w="0" w:type="dxa"/>
          </w:tblCellMar>
        </w:tblPrEx>
        <w:trPr>
          <w:trHeight w:val="586"/>
        </w:trPr>
        <w:tc>
          <w:tcPr>
            <w:tcW w:w="3261" w:type="dxa"/>
            <w:shd w:val="clear" w:color="auto" w:fill="FFC000"/>
            <w:vAlign w:val="center"/>
          </w:tcPr>
          <w:p w14:paraId="46DEC06A" w14:textId="77777777" w:rsidR="00240BE3" w:rsidRPr="002D6C4D" w:rsidRDefault="00240BE3" w:rsidP="000919F8">
            <w:pPr>
              <w:autoSpaceDE w:val="0"/>
              <w:autoSpaceDN w:val="0"/>
              <w:adjustRightInd w:val="0"/>
              <w:ind w:firstLine="85"/>
              <w:rPr>
                <w:rFonts w:ascii="Arial" w:hAnsi="Arial" w:cs="Arial"/>
                <w:caps/>
                <w:sz w:val="14"/>
                <w:szCs w:val="14"/>
              </w:rPr>
            </w:pPr>
            <w:r w:rsidRPr="002D6C4D">
              <w:rPr>
                <w:rFonts w:ascii="Arial" w:hAnsi="Arial" w:cs="Arial"/>
                <w:caps/>
                <w:sz w:val="14"/>
                <w:szCs w:val="14"/>
              </w:rPr>
              <w:t xml:space="preserve">N° et </w:t>
            </w:r>
            <w:proofErr w:type="gramStart"/>
            <w:r w:rsidRPr="002D6C4D">
              <w:rPr>
                <w:rFonts w:ascii="Arial" w:hAnsi="Arial" w:cs="Arial"/>
                <w:caps/>
                <w:sz w:val="14"/>
                <w:szCs w:val="14"/>
              </w:rPr>
              <w:t>rue  et</w:t>
            </w:r>
            <w:proofErr w:type="gramEnd"/>
            <w:r w:rsidRPr="002D6C4D">
              <w:rPr>
                <w:rFonts w:ascii="Arial" w:hAnsi="Arial" w:cs="Arial"/>
                <w:caps/>
                <w:sz w:val="14"/>
                <w:szCs w:val="14"/>
              </w:rPr>
              <w:t xml:space="preserve"> ADRESSE </w:t>
            </w:r>
          </w:p>
          <w:p w14:paraId="6A888A82" w14:textId="77777777" w:rsidR="00240BE3" w:rsidRPr="002D6C4D" w:rsidRDefault="00240BE3" w:rsidP="000919F8">
            <w:pPr>
              <w:autoSpaceDE w:val="0"/>
              <w:autoSpaceDN w:val="0"/>
              <w:adjustRightInd w:val="0"/>
              <w:ind w:firstLine="85"/>
              <w:rPr>
                <w:rFonts w:ascii="Arial" w:hAnsi="Arial" w:cs="Arial"/>
                <w:caps/>
                <w:sz w:val="14"/>
                <w:szCs w:val="14"/>
              </w:rPr>
            </w:pPr>
          </w:p>
        </w:tc>
        <w:tc>
          <w:tcPr>
            <w:tcW w:w="7229" w:type="dxa"/>
            <w:gridSpan w:val="3"/>
            <w:vAlign w:val="center"/>
          </w:tcPr>
          <w:p w14:paraId="13367B90" w14:textId="77777777" w:rsidR="00240BE3" w:rsidRPr="002D6C4D" w:rsidRDefault="00240BE3" w:rsidP="000919F8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aps/>
                <w:sz w:val="14"/>
                <w:szCs w:val="14"/>
              </w:rPr>
            </w:pPr>
          </w:p>
          <w:p w14:paraId="2C2F1117" w14:textId="77777777" w:rsidR="00240BE3" w:rsidRPr="002D6C4D" w:rsidRDefault="00240BE3" w:rsidP="000919F8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aps/>
                <w:sz w:val="14"/>
                <w:szCs w:val="14"/>
              </w:rPr>
            </w:pPr>
          </w:p>
          <w:p w14:paraId="24AF67AA" w14:textId="77777777" w:rsidR="00240BE3" w:rsidRPr="002D6C4D" w:rsidRDefault="00240BE3" w:rsidP="000919F8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aps/>
                <w:sz w:val="14"/>
                <w:szCs w:val="14"/>
              </w:rPr>
            </w:pPr>
          </w:p>
          <w:p w14:paraId="7828A318" w14:textId="77777777" w:rsidR="00240BE3" w:rsidRPr="002D6C4D" w:rsidRDefault="00240BE3" w:rsidP="000919F8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aps/>
                <w:sz w:val="14"/>
                <w:szCs w:val="14"/>
              </w:rPr>
            </w:pPr>
          </w:p>
        </w:tc>
      </w:tr>
      <w:tr w:rsidR="00240BE3" w:rsidRPr="002D6C4D" w14:paraId="080853E0" w14:textId="77777777" w:rsidTr="000919F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0" w:type="dxa"/>
            <w:right w:w="0" w:type="dxa"/>
          </w:tblCellMar>
        </w:tblPrEx>
        <w:trPr>
          <w:trHeight w:val="391"/>
        </w:trPr>
        <w:tc>
          <w:tcPr>
            <w:tcW w:w="3261" w:type="dxa"/>
            <w:shd w:val="clear" w:color="auto" w:fill="FFC000"/>
            <w:vAlign w:val="center"/>
          </w:tcPr>
          <w:p w14:paraId="5CBE5A34" w14:textId="77777777" w:rsidR="00240BE3" w:rsidRPr="002D6C4D" w:rsidRDefault="00240BE3" w:rsidP="000919F8">
            <w:pPr>
              <w:autoSpaceDE w:val="0"/>
              <w:autoSpaceDN w:val="0"/>
              <w:adjustRightInd w:val="0"/>
              <w:ind w:firstLine="85"/>
              <w:rPr>
                <w:rFonts w:ascii="Arial" w:hAnsi="Arial" w:cs="Arial"/>
                <w:caps/>
                <w:sz w:val="14"/>
                <w:szCs w:val="14"/>
              </w:rPr>
            </w:pPr>
            <w:r w:rsidRPr="002D6C4D">
              <w:rPr>
                <w:rFonts w:ascii="Arial" w:hAnsi="Arial" w:cs="Arial"/>
                <w:caps/>
                <w:sz w:val="14"/>
                <w:szCs w:val="14"/>
              </w:rPr>
              <w:t>Code Postal et VILLE</w:t>
            </w:r>
          </w:p>
        </w:tc>
        <w:tc>
          <w:tcPr>
            <w:tcW w:w="4394" w:type="dxa"/>
            <w:vAlign w:val="center"/>
          </w:tcPr>
          <w:p w14:paraId="0D97620C" w14:textId="77777777" w:rsidR="00240BE3" w:rsidRPr="002D6C4D" w:rsidRDefault="00240BE3" w:rsidP="000919F8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aps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FFC000"/>
            <w:vAlign w:val="center"/>
          </w:tcPr>
          <w:p w14:paraId="03992215" w14:textId="77777777" w:rsidR="00240BE3" w:rsidRPr="002D6C4D" w:rsidRDefault="00240BE3" w:rsidP="000919F8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aps/>
                <w:sz w:val="14"/>
                <w:szCs w:val="14"/>
              </w:rPr>
            </w:pPr>
            <w:r w:rsidRPr="002D6C4D">
              <w:rPr>
                <w:rFonts w:ascii="Arial" w:hAnsi="Arial" w:cs="Arial"/>
                <w:caps/>
                <w:sz w:val="14"/>
                <w:szCs w:val="14"/>
              </w:rPr>
              <w:t xml:space="preserve">   Boîte Postale</w:t>
            </w:r>
          </w:p>
        </w:tc>
        <w:tc>
          <w:tcPr>
            <w:tcW w:w="1985" w:type="dxa"/>
            <w:vAlign w:val="center"/>
          </w:tcPr>
          <w:p w14:paraId="24BD2A31" w14:textId="77777777" w:rsidR="00240BE3" w:rsidRPr="002D6C4D" w:rsidRDefault="00240BE3" w:rsidP="000919F8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aps/>
                <w:sz w:val="14"/>
                <w:szCs w:val="14"/>
              </w:rPr>
            </w:pPr>
          </w:p>
        </w:tc>
      </w:tr>
    </w:tbl>
    <w:p w14:paraId="42866316" w14:textId="77777777" w:rsidR="00240BE3" w:rsidRPr="008A1FEC" w:rsidRDefault="00240BE3" w:rsidP="00240BE3">
      <w:pPr>
        <w:autoSpaceDE w:val="0"/>
        <w:autoSpaceDN w:val="0"/>
        <w:adjustRightInd w:val="0"/>
        <w:rPr>
          <w:rFonts w:ascii="Arial" w:hAnsi="Arial" w:cs="Arial"/>
          <w:sz w:val="6"/>
          <w:szCs w:val="6"/>
        </w:rPr>
      </w:pPr>
    </w:p>
    <w:tbl>
      <w:tblPr>
        <w:tblW w:w="10490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4111"/>
        <w:gridCol w:w="2551"/>
        <w:gridCol w:w="1843"/>
      </w:tblGrid>
      <w:tr w:rsidR="00240BE3" w:rsidRPr="00853067" w14:paraId="3C7151C6" w14:textId="77777777" w:rsidTr="000919F8">
        <w:trPr>
          <w:trHeight w:val="203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940B00" w14:textId="77777777" w:rsidR="00240BE3" w:rsidRPr="00853067" w:rsidRDefault="00240BE3" w:rsidP="000919F8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bookmarkStart w:id="2" w:name="_Hlk106986209"/>
            <w:r w:rsidRPr="00A37BF2">
              <w:rPr>
                <w:rFonts w:ascii="Arial" w:hAnsi="Arial" w:cs="Arial"/>
                <w:b/>
                <w:bCs/>
                <w:sz w:val="14"/>
                <w:szCs w:val="14"/>
                <w:shd w:val="clear" w:color="auto" w:fill="FFC000"/>
              </w:rPr>
              <w:t>Devis</w:t>
            </w:r>
            <w:r>
              <w:rPr>
                <w:rFonts w:ascii="Arial" w:hAnsi="Arial" w:cs="Arial"/>
                <w:b/>
                <w:bCs/>
                <w:sz w:val="14"/>
                <w:szCs w:val="14"/>
                <w:shd w:val="clear" w:color="auto" w:fill="FFC000"/>
              </w:rPr>
              <w:t>e</w:t>
            </w:r>
            <w:r>
              <w:t xml:space="preserve"> :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euro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76C7D5" w14:textId="77777777" w:rsidR="00240BE3" w:rsidRPr="00853067" w:rsidRDefault="00240BE3" w:rsidP="000919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264FA">
              <w:rPr>
                <w:rFonts w:ascii="Arial" w:hAnsi="Arial" w:cs="Arial"/>
                <w:b/>
                <w:bCs/>
                <w:sz w:val="14"/>
                <w:szCs w:val="14"/>
                <w:shd w:val="clear" w:color="auto" w:fill="FFC000"/>
              </w:rPr>
              <w:t>REGIME DE LA TVA</w:t>
            </w:r>
            <w:r>
              <w:rPr>
                <w:rFonts w:ascii="Arial" w:hAnsi="Arial" w:cs="Arial"/>
                <w:b/>
                <w:bCs/>
                <w:sz w:val="14"/>
                <w:szCs w:val="14"/>
                <w:shd w:val="clear" w:color="auto" w:fill="CC99FF"/>
              </w:rPr>
              <w:t> </w:t>
            </w:r>
            <w:r w:rsidRPr="00A37BF2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: 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      </w:t>
            </w:r>
            <w:r w:rsidRPr="000C5918">
              <w:sym w:font="Wingdings" w:char="F0A8"/>
            </w:r>
            <w:r w:rsidRPr="003018EF">
              <w:t xml:space="preserve"> </w:t>
            </w:r>
            <w:r w:rsidRPr="00853067">
              <w:rPr>
                <w:rFonts w:ascii="Arial" w:hAnsi="Arial" w:cs="Arial"/>
                <w:b/>
                <w:bCs/>
                <w:sz w:val="14"/>
                <w:szCs w:val="14"/>
              </w:rPr>
              <w:t>sur débit/livraison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YD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DCFF22" w14:textId="77777777" w:rsidR="00240BE3" w:rsidRPr="00853067" w:rsidRDefault="00240BE3" w:rsidP="000919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0C5918">
              <w:sym w:font="Wingdings" w:char="F0A8"/>
            </w:r>
            <w:r w:rsidRPr="003018EF">
              <w:t xml:space="preserve"> </w:t>
            </w:r>
            <w:r w:rsidRPr="00853067">
              <w:rPr>
                <w:rFonts w:cs="Arial"/>
                <w:sz w:val="14"/>
                <w:szCs w:val="14"/>
              </w:rPr>
              <w:t xml:space="preserve"> </w:t>
            </w:r>
            <w:r w:rsidRPr="00853067">
              <w:rPr>
                <w:rFonts w:ascii="Arial" w:hAnsi="Arial" w:cs="Arial"/>
                <w:b/>
                <w:bCs/>
                <w:sz w:val="14"/>
                <w:szCs w:val="14"/>
              </w:rPr>
              <w:t>à l’encaissement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YE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34A380" w14:textId="77777777" w:rsidR="00240BE3" w:rsidRPr="00853067" w:rsidRDefault="00240BE3" w:rsidP="000919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0C5918">
              <w:sym w:font="Wingdings" w:char="F0A8"/>
            </w:r>
            <w:r w:rsidRPr="003018EF">
              <w:t xml:space="preserve"> </w:t>
            </w:r>
            <w:r w:rsidRPr="00853067">
              <w:rPr>
                <w:rFonts w:ascii="Arial" w:hAnsi="Arial" w:cs="Arial"/>
                <w:b/>
                <w:bCs/>
                <w:sz w:val="14"/>
                <w:szCs w:val="14"/>
              </w:rPr>
              <w:t>exonéré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YX</w:t>
            </w:r>
          </w:p>
        </w:tc>
      </w:tr>
      <w:bookmarkEnd w:id="2"/>
    </w:tbl>
    <w:p w14:paraId="625ADE76" w14:textId="77777777" w:rsidR="00240BE3" w:rsidRPr="008A1FEC" w:rsidRDefault="00240BE3" w:rsidP="00240BE3">
      <w:pPr>
        <w:autoSpaceDE w:val="0"/>
        <w:autoSpaceDN w:val="0"/>
        <w:adjustRightInd w:val="0"/>
        <w:rPr>
          <w:rFonts w:ascii="Arial" w:hAnsi="Arial" w:cs="Arial"/>
          <w:sz w:val="6"/>
          <w:szCs w:val="6"/>
        </w:rPr>
      </w:pPr>
    </w:p>
    <w:tbl>
      <w:tblPr>
        <w:tblW w:w="10490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992"/>
        <w:gridCol w:w="1276"/>
        <w:gridCol w:w="709"/>
        <w:gridCol w:w="1276"/>
        <w:gridCol w:w="708"/>
        <w:gridCol w:w="1985"/>
        <w:gridCol w:w="567"/>
        <w:gridCol w:w="567"/>
        <w:gridCol w:w="709"/>
        <w:gridCol w:w="992"/>
      </w:tblGrid>
      <w:tr w:rsidR="00240BE3" w:rsidRPr="00853067" w14:paraId="71E9822D" w14:textId="77777777" w:rsidTr="000919F8">
        <w:trPr>
          <w:gridAfter w:val="4"/>
          <w:wAfter w:w="2835" w:type="dxa"/>
          <w:trHeight w:val="306"/>
        </w:trPr>
        <w:tc>
          <w:tcPr>
            <w:tcW w:w="765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vAlign w:val="center"/>
          </w:tcPr>
          <w:p w14:paraId="53154449" w14:textId="6A2F10CB" w:rsidR="00240BE3" w:rsidRPr="004A6329" w:rsidRDefault="00B16C20" w:rsidP="000919F8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  <w:color w:val="243F60"/>
                <w:sz w:val="14"/>
                <w:szCs w:val="14"/>
                <w:lang w:eastAsia="en-US" w:bidi="en-US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PRODUCTEUR</w:t>
            </w:r>
            <w:r w:rsidR="00240BE3" w:rsidRPr="00853067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A REGLER DIRECTEMENT ?</w:t>
            </w:r>
            <w:r w:rsidR="00240BE3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(saisie obligatoire avec fourniture du RIB)</w:t>
            </w:r>
          </w:p>
        </w:tc>
      </w:tr>
      <w:tr w:rsidR="00240BE3" w:rsidRPr="00853067" w14:paraId="75354546" w14:textId="77777777" w:rsidTr="000919F8">
        <w:trPr>
          <w:cantSplit/>
          <w:trHeight w:val="284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633FA80" w14:textId="77777777" w:rsidR="00240BE3" w:rsidRPr="00853067" w:rsidRDefault="00240BE3" w:rsidP="000919F8">
            <w:pPr>
              <w:autoSpaceDE w:val="0"/>
              <w:autoSpaceDN w:val="0"/>
              <w:adjustRightInd w:val="0"/>
              <w:spacing w:before="40"/>
              <w:rPr>
                <w:rFonts w:cs="Arial"/>
                <w:sz w:val="14"/>
                <w:szCs w:val="14"/>
              </w:rPr>
            </w:pPr>
            <w:r w:rsidRPr="000C5918">
              <w:sym w:font="Wingdings" w:char="F0A8"/>
            </w:r>
            <w:r w:rsidRPr="00853067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OUI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vAlign w:val="center"/>
          </w:tcPr>
          <w:p w14:paraId="331DC79C" w14:textId="77777777" w:rsidR="00240BE3" w:rsidRPr="00980CAA" w:rsidRDefault="00240BE3" w:rsidP="000919F8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b/>
                <w:bCs/>
                <w:i/>
                <w:iCs/>
                <w:color w:val="FFC000"/>
                <w:sz w:val="14"/>
                <w:szCs w:val="14"/>
              </w:rPr>
            </w:pPr>
            <w:r w:rsidRPr="00980CA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Code Banque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7F6D9D" w14:textId="77777777" w:rsidR="00240BE3" w:rsidRPr="00853067" w:rsidRDefault="00240BE3" w:rsidP="000919F8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vAlign w:val="center"/>
          </w:tcPr>
          <w:p w14:paraId="6B9CCD84" w14:textId="77777777" w:rsidR="00240BE3" w:rsidRPr="00853067" w:rsidRDefault="00240BE3" w:rsidP="000919F8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Code Guichet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85249B" w14:textId="77777777" w:rsidR="00240BE3" w:rsidRPr="00853067" w:rsidRDefault="00240BE3" w:rsidP="000919F8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vAlign w:val="center"/>
          </w:tcPr>
          <w:p w14:paraId="03DA3EA1" w14:textId="77777777" w:rsidR="00240BE3" w:rsidRPr="00853067" w:rsidRDefault="00240BE3" w:rsidP="000919F8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N° de compte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A164C0" w14:textId="77777777" w:rsidR="00240BE3" w:rsidRPr="00853067" w:rsidRDefault="00240BE3" w:rsidP="000919F8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vAlign w:val="center"/>
          </w:tcPr>
          <w:p w14:paraId="58A317C7" w14:textId="77777777" w:rsidR="00240BE3" w:rsidRPr="00853067" w:rsidRDefault="00240BE3" w:rsidP="000919F8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Clé RIB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D41B11" w14:textId="77777777" w:rsidR="00240BE3" w:rsidRPr="00853067" w:rsidRDefault="00240BE3" w:rsidP="000919F8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vAlign w:val="center"/>
          </w:tcPr>
          <w:p w14:paraId="7B1F129F" w14:textId="77777777" w:rsidR="00240BE3" w:rsidRPr="00853067" w:rsidRDefault="00240BE3" w:rsidP="000919F8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BIC OU SWIFT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1A477C" w14:textId="77777777" w:rsidR="00240BE3" w:rsidRPr="00853067" w:rsidRDefault="00240BE3" w:rsidP="000919F8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</w:tr>
      <w:tr w:rsidR="00240BE3" w:rsidRPr="00853067" w14:paraId="3759310A" w14:textId="77777777" w:rsidTr="000919F8">
        <w:trPr>
          <w:cantSplit/>
          <w:trHeight w:val="504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7AF778F" w14:textId="77777777" w:rsidR="00240BE3" w:rsidRPr="000C5918" w:rsidRDefault="00240BE3" w:rsidP="000919F8">
            <w:pPr>
              <w:autoSpaceDE w:val="0"/>
              <w:autoSpaceDN w:val="0"/>
              <w:adjustRightInd w:val="0"/>
              <w:spacing w:before="40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vAlign w:val="center"/>
          </w:tcPr>
          <w:p w14:paraId="418A566E" w14:textId="77777777" w:rsidR="00240BE3" w:rsidRPr="00853067" w:rsidRDefault="00240BE3" w:rsidP="000919F8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IBAN</w:t>
            </w:r>
          </w:p>
        </w:tc>
        <w:tc>
          <w:tcPr>
            <w:tcW w:w="39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229D9D" w14:textId="77777777" w:rsidR="00240BE3" w:rsidRPr="00853067" w:rsidRDefault="00240BE3" w:rsidP="000919F8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vAlign w:val="center"/>
          </w:tcPr>
          <w:p w14:paraId="12058035" w14:textId="77777777" w:rsidR="00240BE3" w:rsidRPr="00853067" w:rsidRDefault="00240BE3" w:rsidP="000919F8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Titulaire du compte</w:t>
            </w:r>
          </w:p>
        </w:tc>
        <w:tc>
          <w:tcPr>
            <w:tcW w:w="2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142194" w14:textId="77777777" w:rsidR="00240BE3" w:rsidRPr="00853067" w:rsidRDefault="00240BE3" w:rsidP="000919F8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</w:tr>
      <w:tr w:rsidR="00240BE3" w:rsidRPr="00853067" w14:paraId="2A0A3305" w14:textId="77777777" w:rsidTr="000919F8">
        <w:trPr>
          <w:cantSplit/>
          <w:trHeight w:val="442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3BB134A" w14:textId="77777777" w:rsidR="00240BE3" w:rsidRPr="00853067" w:rsidRDefault="00240BE3" w:rsidP="000919F8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0C5918">
              <w:sym w:font="Wingdings" w:char="F0A8"/>
            </w:r>
            <w:r w:rsidRPr="00853067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NON</w:t>
            </w:r>
          </w:p>
        </w:tc>
        <w:tc>
          <w:tcPr>
            <w:tcW w:w="978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vAlign w:val="center"/>
          </w:tcPr>
          <w:p w14:paraId="6ADFE2BC" w14:textId="77777777" w:rsidR="00240BE3" w:rsidRPr="00853067" w:rsidRDefault="00240BE3" w:rsidP="000919F8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53067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Préciser la société d’affacturage ou de paiement divergent :</w:t>
            </w:r>
          </w:p>
        </w:tc>
      </w:tr>
      <w:tr w:rsidR="00240BE3" w:rsidRPr="00853067" w14:paraId="6D06F176" w14:textId="77777777" w:rsidTr="000919F8">
        <w:trPr>
          <w:cantSplit/>
          <w:trHeight w:val="203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4540FDF" w14:textId="77777777" w:rsidR="00240BE3" w:rsidRPr="00853067" w:rsidRDefault="00240BE3" w:rsidP="000919F8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vAlign w:val="center"/>
          </w:tcPr>
          <w:p w14:paraId="07F1BBAD" w14:textId="77777777" w:rsidR="00240BE3" w:rsidRPr="00853067" w:rsidRDefault="00240BE3" w:rsidP="000919F8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caps/>
                <w:color w:val="4F81BD"/>
                <w:sz w:val="14"/>
                <w:szCs w:val="14"/>
                <w:lang w:val="en-US" w:eastAsia="en-US" w:bidi="en-US"/>
              </w:rPr>
            </w:pPr>
            <w:r w:rsidRPr="00853067">
              <w:rPr>
                <w:rFonts w:ascii="Arial" w:hAnsi="Arial" w:cs="Arial"/>
                <w:b/>
                <w:bCs/>
                <w:caps/>
                <w:sz w:val="14"/>
                <w:szCs w:val="14"/>
              </w:rPr>
              <w:t>Raison sociale</w:t>
            </w:r>
          </w:p>
        </w:tc>
        <w:tc>
          <w:tcPr>
            <w:tcW w:w="680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B99145" w14:textId="77777777" w:rsidR="00240BE3" w:rsidRPr="00853067" w:rsidRDefault="00240BE3" w:rsidP="000919F8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caps/>
                <w:sz w:val="14"/>
                <w:szCs w:val="14"/>
              </w:rPr>
            </w:pPr>
          </w:p>
        </w:tc>
      </w:tr>
      <w:tr w:rsidR="00240BE3" w:rsidRPr="00853067" w14:paraId="0779CE4E" w14:textId="77777777" w:rsidTr="000919F8">
        <w:trPr>
          <w:cantSplit/>
          <w:trHeight w:val="179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E6A1D33" w14:textId="77777777" w:rsidR="00240BE3" w:rsidRPr="00853067" w:rsidRDefault="00240BE3" w:rsidP="000919F8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vAlign w:val="center"/>
          </w:tcPr>
          <w:p w14:paraId="07EF0592" w14:textId="77777777" w:rsidR="00240BE3" w:rsidRPr="00853067" w:rsidRDefault="00240BE3" w:rsidP="000919F8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b/>
                <w:bCs/>
                <w:caps/>
                <w:sz w:val="14"/>
                <w:szCs w:val="14"/>
              </w:rPr>
            </w:pPr>
            <w:r w:rsidRPr="00853067">
              <w:rPr>
                <w:rFonts w:ascii="Arial" w:hAnsi="Arial" w:cs="Arial"/>
                <w:b/>
                <w:bCs/>
                <w:caps/>
                <w:sz w:val="14"/>
                <w:szCs w:val="14"/>
              </w:rPr>
              <w:t>Adresse</w:t>
            </w:r>
          </w:p>
        </w:tc>
        <w:tc>
          <w:tcPr>
            <w:tcW w:w="680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B575EC" w14:textId="77777777" w:rsidR="00240BE3" w:rsidRPr="00853067" w:rsidRDefault="00240BE3" w:rsidP="000919F8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caps/>
                <w:sz w:val="14"/>
                <w:szCs w:val="14"/>
              </w:rPr>
            </w:pPr>
          </w:p>
        </w:tc>
      </w:tr>
      <w:tr w:rsidR="00240BE3" w:rsidRPr="00853067" w14:paraId="5D576CEB" w14:textId="77777777" w:rsidTr="000919F8">
        <w:trPr>
          <w:cantSplit/>
          <w:trHeight w:val="183"/>
        </w:trPr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EC4BA4" w14:textId="77777777" w:rsidR="00240BE3" w:rsidRPr="00853067" w:rsidRDefault="00240BE3" w:rsidP="000919F8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vAlign w:val="center"/>
          </w:tcPr>
          <w:p w14:paraId="121ED375" w14:textId="77777777" w:rsidR="00240BE3" w:rsidRPr="00853067" w:rsidRDefault="00240BE3" w:rsidP="000919F8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53067">
              <w:rPr>
                <w:rFonts w:ascii="Arial" w:hAnsi="Arial" w:cs="Arial"/>
                <w:b/>
                <w:bCs/>
                <w:sz w:val="14"/>
                <w:szCs w:val="14"/>
              </w:rPr>
              <w:t>N° SIRET</w:t>
            </w:r>
          </w:p>
        </w:tc>
        <w:tc>
          <w:tcPr>
            <w:tcW w:w="680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A2F32A" w14:textId="77777777" w:rsidR="00240BE3" w:rsidRPr="00853067" w:rsidRDefault="00240BE3" w:rsidP="000919F8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caps/>
                <w:sz w:val="14"/>
                <w:szCs w:val="14"/>
              </w:rPr>
            </w:pPr>
          </w:p>
        </w:tc>
      </w:tr>
    </w:tbl>
    <w:p w14:paraId="7DFA6B54" w14:textId="77777777" w:rsidR="00240BE3" w:rsidRDefault="00240BE3" w:rsidP="00240BE3">
      <w:pPr>
        <w:rPr>
          <w:rFonts w:ascii="Arial" w:hAnsi="Arial" w:cs="Arial"/>
          <w:b/>
          <w:bCs/>
          <w:i/>
          <w:iCs/>
          <w:color w:val="0000FF"/>
          <w:sz w:val="6"/>
          <w:szCs w:val="6"/>
          <w:u w:val="single"/>
        </w:rPr>
      </w:pPr>
    </w:p>
    <w:p w14:paraId="0AF46E4E" w14:textId="77777777" w:rsidR="00240BE3" w:rsidRPr="0078370E" w:rsidRDefault="00240BE3" w:rsidP="00240BE3">
      <w:pPr>
        <w:rPr>
          <w:rFonts w:ascii="Arial" w:hAnsi="Arial" w:cs="Arial"/>
          <w:b/>
          <w:bCs/>
          <w:i/>
          <w:iCs/>
          <w:color w:val="0000FF"/>
          <w:sz w:val="6"/>
          <w:szCs w:val="6"/>
          <w:u w:val="single"/>
        </w:rPr>
      </w:pPr>
    </w:p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4"/>
        <w:gridCol w:w="2467"/>
        <w:gridCol w:w="1361"/>
        <w:gridCol w:w="1674"/>
        <w:gridCol w:w="1161"/>
        <w:gridCol w:w="2693"/>
      </w:tblGrid>
      <w:tr w:rsidR="00240BE3" w:rsidRPr="004C4638" w14:paraId="5E272F28" w14:textId="77777777" w:rsidTr="00240BE3">
        <w:trPr>
          <w:trHeight w:val="89"/>
        </w:trPr>
        <w:tc>
          <w:tcPr>
            <w:tcW w:w="1134" w:type="dxa"/>
            <w:shd w:val="clear" w:color="auto" w:fill="F4B083"/>
          </w:tcPr>
          <w:p w14:paraId="5E385251" w14:textId="77777777" w:rsidR="00240BE3" w:rsidRDefault="00240BE3" w:rsidP="000919F8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31BADF2B" w14:textId="77777777" w:rsidR="00240BE3" w:rsidRPr="004C4638" w:rsidRDefault="00240BE3" w:rsidP="000919F8">
            <w:pPr>
              <w:rPr>
                <w:rFonts w:ascii="Arial" w:hAnsi="Arial" w:cs="Arial"/>
                <w:b/>
                <w:bCs/>
                <w:i/>
                <w:iCs/>
                <w:color w:val="0000FF"/>
                <w:sz w:val="14"/>
                <w:szCs w:val="14"/>
                <w:u w:val="single"/>
              </w:rPr>
            </w:pPr>
            <w:r w:rsidRPr="004C4638">
              <w:rPr>
                <w:rFonts w:ascii="Arial" w:hAnsi="Arial" w:cs="Arial"/>
                <w:b/>
                <w:bCs/>
                <w:sz w:val="14"/>
                <w:szCs w:val="14"/>
              </w:rPr>
              <w:t>Date :</w:t>
            </w:r>
            <w:r w:rsidRPr="004C4638">
              <w:rPr>
                <w:rFonts w:ascii="Arial" w:hAnsi="Arial" w:cs="Arial"/>
                <w:b/>
                <w:bCs/>
                <w:i/>
                <w:iCs/>
                <w:color w:val="0000FF"/>
                <w:sz w:val="14"/>
                <w:szCs w:val="14"/>
                <w:u w:val="single"/>
              </w:rPr>
              <w:t xml:space="preserve"> </w:t>
            </w:r>
          </w:p>
        </w:tc>
        <w:tc>
          <w:tcPr>
            <w:tcW w:w="2467" w:type="dxa"/>
          </w:tcPr>
          <w:p w14:paraId="6910441E" w14:textId="77777777" w:rsidR="00240BE3" w:rsidRPr="004C4638" w:rsidRDefault="00240BE3" w:rsidP="000919F8">
            <w:pPr>
              <w:rPr>
                <w:rFonts w:ascii="Arial" w:hAnsi="Arial" w:cs="Arial"/>
                <w:b/>
                <w:bCs/>
                <w:i/>
                <w:iCs/>
                <w:color w:val="0000FF"/>
                <w:sz w:val="14"/>
                <w:szCs w:val="14"/>
                <w:u w:val="single"/>
              </w:rPr>
            </w:pPr>
          </w:p>
        </w:tc>
        <w:tc>
          <w:tcPr>
            <w:tcW w:w="1361" w:type="dxa"/>
            <w:shd w:val="clear" w:color="auto" w:fill="F4B083"/>
          </w:tcPr>
          <w:p w14:paraId="30122863" w14:textId="77777777" w:rsidR="00240BE3" w:rsidRPr="004C4638" w:rsidRDefault="00240BE3" w:rsidP="000919F8">
            <w:pPr>
              <w:rPr>
                <w:rFonts w:ascii="Arial" w:hAnsi="Arial" w:cs="Arial"/>
                <w:b/>
                <w:bCs/>
                <w:i/>
                <w:iCs/>
                <w:color w:val="0000FF"/>
                <w:sz w:val="14"/>
                <w:szCs w:val="14"/>
                <w:u w:val="single"/>
              </w:rPr>
            </w:pPr>
            <w:r w:rsidRPr="004C4638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Signature de l'interlocuteur : </w:t>
            </w:r>
          </w:p>
        </w:tc>
        <w:tc>
          <w:tcPr>
            <w:tcW w:w="1674" w:type="dxa"/>
          </w:tcPr>
          <w:p w14:paraId="43A4309C" w14:textId="77777777" w:rsidR="00240BE3" w:rsidRPr="004C4638" w:rsidRDefault="00240BE3" w:rsidP="000919F8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161" w:type="dxa"/>
            <w:shd w:val="clear" w:color="auto" w:fill="F4B083"/>
          </w:tcPr>
          <w:p w14:paraId="0CE9B7ED" w14:textId="77777777" w:rsidR="00240BE3" w:rsidRPr="004C4638" w:rsidRDefault="00240BE3" w:rsidP="000919F8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4C4638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Cachet de l'entreprise : </w:t>
            </w:r>
          </w:p>
        </w:tc>
        <w:tc>
          <w:tcPr>
            <w:tcW w:w="2693" w:type="dxa"/>
          </w:tcPr>
          <w:p w14:paraId="7D41BE1C" w14:textId="77777777" w:rsidR="00240BE3" w:rsidRPr="004C4638" w:rsidRDefault="00240BE3" w:rsidP="000919F8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</w:tbl>
    <w:p w14:paraId="2048FC75" w14:textId="77777777" w:rsidR="00240BE3" w:rsidRPr="0078370E" w:rsidRDefault="00240BE3" w:rsidP="00240BE3">
      <w:pPr>
        <w:rPr>
          <w:rFonts w:ascii="Arial" w:hAnsi="Arial" w:cs="Arial"/>
          <w:b/>
          <w:bCs/>
          <w:i/>
          <w:iCs/>
          <w:color w:val="0000FF"/>
          <w:sz w:val="6"/>
          <w:szCs w:val="6"/>
          <w:u w:val="single"/>
        </w:rPr>
      </w:pPr>
    </w:p>
    <w:p w14:paraId="2B09CFB3" w14:textId="77E2D60E" w:rsidR="00240BE3" w:rsidRDefault="00240BE3" w:rsidP="00240BE3">
      <w:pPr>
        <w:jc w:val="center"/>
        <w:rPr>
          <w:rFonts w:ascii="Arial" w:hAnsi="Arial" w:cs="Arial"/>
          <w:color w:val="2B6396"/>
          <w:sz w:val="12"/>
          <w:szCs w:val="12"/>
        </w:rPr>
      </w:pPr>
      <w:r w:rsidRPr="0086612E">
        <w:rPr>
          <w:rFonts w:ascii="Arial" w:hAnsi="Arial" w:cs="Arial"/>
          <w:b/>
          <w:bCs/>
          <w:i/>
          <w:iCs/>
          <w:color w:val="0000FF"/>
          <w:sz w:val="12"/>
          <w:szCs w:val="12"/>
          <w:u w:val="single"/>
        </w:rPr>
        <w:t>un justificatif des coordonnées bancaires*</w:t>
      </w:r>
      <w:r>
        <w:rPr>
          <w:rFonts w:ascii="Arial" w:hAnsi="Arial" w:cs="Arial"/>
          <w:color w:val="2B6396"/>
          <w:sz w:val="12"/>
          <w:szCs w:val="12"/>
        </w:rPr>
        <w:t>Relevé d’Identité Bancaire</w:t>
      </w:r>
      <w:r w:rsidRPr="0086612E">
        <w:rPr>
          <w:rFonts w:ascii="Arial" w:hAnsi="Arial" w:cs="Arial"/>
          <w:color w:val="2B6396"/>
          <w:sz w:val="12"/>
          <w:szCs w:val="12"/>
        </w:rPr>
        <w:t xml:space="preserve"> de la banque avec IBAN</w:t>
      </w:r>
      <w:r>
        <w:rPr>
          <w:rFonts w:ascii="Arial" w:hAnsi="Arial" w:cs="Arial"/>
          <w:color w:val="2B6396"/>
          <w:sz w:val="12"/>
          <w:szCs w:val="12"/>
        </w:rPr>
        <w:t xml:space="preserve"> ou RIB </w:t>
      </w:r>
      <w:r w:rsidRPr="003F55EB">
        <w:rPr>
          <w:rFonts w:ascii="Arial" w:hAnsi="Arial" w:cs="Arial"/>
          <w:b/>
          <w:color w:val="2B6396"/>
          <w:sz w:val="12"/>
          <w:szCs w:val="12"/>
        </w:rPr>
        <w:t xml:space="preserve">Internet </w:t>
      </w:r>
      <w:r>
        <w:rPr>
          <w:rFonts w:ascii="Arial" w:hAnsi="Arial" w:cs="Arial"/>
          <w:color w:val="2B6396"/>
          <w:sz w:val="12"/>
          <w:szCs w:val="12"/>
        </w:rPr>
        <w:t xml:space="preserve">avec IBAN édité par le Producteur ou Notification d’affacturage pour </w:t>
      </w:r>
      <w:proofErr w:type="gramStart"/>
      <w:r>
        <w:rPr>
          <w:rFonts w:ascii="Arial" w:hAnsi="Arial" w:cs="Arial"/>
          <w:color w:val="2B6396"/>
          <w:sz w:val="12"/>
          <w:szCs w:val="12"/>
        </w:rPr>
        <w:t>les factoring</w:t>
      </w:r>
      <w:proofErr w:type="gramEnd"/>
    </w:p>
    <w:p w14:paraId="0E56D4A8" w14:textId="759D12A2" w:rsidR="00240BE3" w:rsidRPr="00240BE3" w:rsidRDefault="00F04F23" w:rsidP="00240BE3">
      <w:pPr>
        <w:pStyle w:val="Pieddepage"/>
        <w:rPr>
          <w:rFonts w:ascii="Arial" w:hAnsi="Arial" w:cs="Arial"/>
          <w:sz w:val="14"/>
        </w:rPr>
      </w:pPr>
      <w:r w:rsidRPr="00A7229E">
        <w:rPr>
          <w:noProof/>
        </w:rPr>
        <w:drawing>
          <wp:inline distT="0" distB="0" distL="0" distR="0" wp14:anchorId="6B38C886" wp14:editId="1FE580B7">
            <wp:extent cx="5746750" cy="304800"/>
            <wp:effectExtent l="0" t="0" r="635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7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sectPr w:rsidR="00240BE3" w:rsidRPr="00240BE3" w:rsidSect="00855A1D">
      <w:headerReference w:type="default" r:id="rId11"/>
      <w:footerReference w:type="default" r:id="rId12"/>
      <w:pgSz w:w="11906" w:h="16838" w:code="9"/>
      <w:pgMar w:top="360" w:right="991" w:bottom="357" w:left="993" w:header="357" w:footer="2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89DC5" w14:textId="77777777" w:rsidR="00942156" w:rsidRDefault="00942156">
      <w:r>
        <w:separator/>
      </w:r>
    </w:p>
  </w:endnote>
  <w:endnote w:type="continuationSeparator" w:id="0">
    <w:p w14:paraId="7DB8329C" w14:textId="77777777" w:rsidR="00942156" w:rsidRDefault="00942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671B6" w14:textId="58326ADC" w:rsidR="00262CD4" w:rsidRDefault="00262CD4" w:rsidP="00EE7807">
    <w:pPr>
      <w:pStyle w:val="Pieddepage"/>
    </w:pPr>
    <w:r>
      <w:rPr>
        <w:rFonts w:ascii="Arial (W1)" w:hAnsi="Arial (W1)"/>
        <w:b/>
        <w:sz w:val="14"/>
      </w:rPr>
      <w:t>© EDF 20</w:t>
    </w:r>
    <w:r w:rsidR="003C6E67">
      <w:rPr>
        <w:rFonts w:ascii="Arial (W1)" w:hAnsi="Arial (W1)"/>
        <w:b/>
        <w:sz w:val="14"/>
      </w:rPr>
      <w:t>22</w:t>
    </w:r>
    <w:r>
      <w:rPr>
        <w:rFonts w:ascii="Arial (W1)" w:hAnsi="Arial (W1)"/>
        <w:b/>
        <w:sz w:val="14"/>
      </w:rPr>
      <w:t xml:space="preserve"> - </w:t>
    </w:r>
    <w:r>
      <w:rPr>
        <w:rFonts w:ascii="Arial (W1)" w:hAnsi="Arial (W1)"/>
        <w:sz w:val="14"/>
      </w:rPr>
      <w:t>Ce document est la propriété d'EDF. Toute communication, reproduction, publication, même partielle, est interdite sauf autorisation écrite d'EDF.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C7926" w14:textId="77777777" w:rsidR="00942156" w:rsidRDefault="00942156">
      <w:r>
        <w:separator/>
      </w:r>
    </w:p>
  </w:footnote>
  <w:footnote w:type="continuationSeparator" w:id="0">
    <w:p w14:paraId="2E5FF8D2" w14:textId="77777777" w:rsidR="00942156" w:rsidRDefault="009421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72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82"/>
      <w:gridCol w:w="6951"/>
      <w:gridCol w:w="1361"/>
    </w:tblGrid>
    <w:tr w:rsidR="00262CD4" w14:paraId="1A608D85" w14:textId="77777777" w:rsidTr="001255DF">
      <w:trPr>
        <w:trHeight w:val="999"/>
      </w:trPr>
      <w:tc>
        <w:tcPr>
          <w:tcW w:w="1688" w:type="dxa"/>
        </w:tcPr>
        <w:p w14:paraId="2D942AFD" w14:textId="77777777" w:rsidR="00262CD4" w:rsidRPr="001255DF" w:rsidRDefault="00262CD4" w:rsidP="001255DF">
          <w:pPr>
            <w:suppressAutoHyphens/>
            <w:spacing w:line="280" w:lineRule="atLeast"/>
            <w:ind w:left="-1134"/>
            <w:jc w:val="both"/>
            <w:rPr>
              <w:rFonts w:ascii="Arial" w:hAnsi="Arial"/>
              <w:sz w:val="18"/>
              <w:szCs w:val="20"/>
              <w:lang w:eastAsia="hi-IN" w:bidi="hi-IN"/>
            </w:rPr>
          </w:pPr>
        </w:p>
        <w:p w14:paraId="2842060D" w14:textId="77777777" w:rsidR="00262CD4" w:rsidRDefault="00262CD4" w:rsidP="001255DF">
          <w:pPr>
            <w:pStyle w:val="En-tte"/>
            <w:ind w:left="72"/>
            <w:rPr>
              <w:rFonts w:ascii="Arial (W1)" w:hAnsi="Arial (W1)"/>
              <w:b/>
              <w:bCs/>
              <w:color w:val="000080"/>
              <w:sz w:val="20"/>
            </w:rPr>
          </w:pPr>
          <w:r w:rsidRPr="001255DF">
            <w:rPr>
              <w:rFonts w:ascii="Arial (W1)" w:hAnsi="Arial (W1)"/>
              <w:b/>
              <w:bCs/>
              <w:noProof/>
              <w:color w:val="000080"/>
              <w:sz w:val="20"/>
            </w:rPr>
            <w:drawing>
              <wp:inline distT="0" distB="0" distL="0" distR="0" wp14:anchorId="01BDAFA0" wp14:editId="65074B04">
                <wp:extent cx="742950" cy="323850"/>
                <wp:effectExtent l="19050" t="0" r="0" b="0"/>
                <wp:docPr id="7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3238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54" w:type="dxa"/>
        </w:tcPr>
        <w:p w14:paraId="07EEE7E9" w14:textId="77777777" w:rsidR="00262CD4" w:rsidRPr="00C21918" w:rsidRDefault="00262CD4">
          <w:pPr>
            <w:pStyle w:val="Titre"/>
            <w:outlineLvl w:val="0"/>
            <w:rPr>
              <w:rFonts w:ascii="Arial" w:hAnsi="Arial" w:cs="Arial"/>
              <w:bCs/>
              <w:sz w:val="18"/>
              <w:szCs w:val="18"/>
            </w:rPr>
          </w:pPr>
          <w:r w:rsidRPr="00C21918">
            <w:rPr>
              <w:rFonts w:ascii="Arial" w:hAnsi="Arial" w:cs="Arial"/>
              <w:bCs/>
              <w:sz w:val="18"/>
              <w:szCs w:val="18"/>
            </w:rPr>
            <w:t>DEMANDE DE CONTRAT DE COMPLEMENT DE REMUNERATION</w:t>
          </w:r>
          <w:r w:rsidRPr="00C21918">
            <w:rPr>
              <w:rFonts w:ascii="Arial" w:hAnsi="Arial" w:cs="Arial"/>
              <w:b w:val="0"/>
              <w:bCs/>
              <w:sz w:val="18"/>
              <w:szCs w:val="18"/>
            </w:rPr>
            <w:t xml:space="preserve"> </w:t>
          </w:r>
        </w:p>
        <w:p w14:paraId="7343782F" w14:textId="6242EF2E" w:rsidR="00262CD4" w:rsidRPr="00C21918" w:rsidRDefault="00262CD4" w:rsidP="00C21918">
          <w:pPr>
            <w:pStyle w:val="Titre1"/>
            <w:rPr>
              <w:rFonts w:ascii="Arial" w:hAnsi="Arial" w:cs="Arial"/>
              <w:bCs/>
              <w:sz w:val="18"/>
              <w:szCs w:val="18"/>
            </w:rPr>
          </w:pPr>
          <w:r w:rsidRPr="00C21918">
            <w:rPr>
              <w:rFonts w:ascii="Arial" w:hAnsi="Arial" w:cs="Arial"/>
              <w:bCs/>
              <w:sz w:val="18"/>
              <w:szCs w:val="18"/>
            </w:rPr>
            <w:t xml:space="preserve">POUR UNE INSTALLATION DE PRODUCTION D’ELECTRICITE A PARTIR </w:t>
          </w:r>
          <w:r w:rsidR="00C21918">
            <w:rPr>
              <w:rFonts w:ascii="Arial" w:hAnsi="Arial" w:cs="Arial"/>
              <w:bCs/>
              <w:sz w:val="18"/>
              <w:szCs w:val="18"/>
            </w:rPr>
            <w:t>D’ENERGIES RENOUVELABLES</w:t>
          </w:r>
        </w:p>
        <w:p w14:paraId="7E669928" w14:textId="2486303A" w:rsidR="00262CD4" w:rsidRPr="00C21918" w:rsidRDefault="00262CD4">
          <w:pPr>
            <w:pStyle w:val="Titre"/>
            <w:outlineLvl w:val="0"/>
            <w:rPr>
              <w:rFonts w:ascii="Arial" w:hAnsi="Arial" w:cs="Arial"/>
              <w:bCs/>
              <w:sz w:val="18"/>
            </w:rPr>
          </w:pPr>
          <w:r w:rsidRPr="00C21918">
            <w:rPr>
              <w:rFonts w:ascii="Arial" w:hAnsi="Arial" w:cs="Arial"/>
              <w:bCs/>
              <w:sz w:val="18"/>
            </w:rPr>
            <w:t>(F</w:t>
          </w:r>
          <w:r w:rsidR="00C21918">
            <w:rPr>
              <w:rFonts w:ascii="Arial" w:hAnsi="Arial" w:cs="Arial"/>
              <w:bCs/>
              <w:sz w:val="18"/>
            </w:rPr>
            <w:t xml:space="preserve">SEH21 </w:t>
          </w:r>
          <w:r w:rsidR="00377CCB" w:rsidRPr="00C21918">
            <w:rPr>
              <w:rFonts w:ascii="Arial" w:hAnsi="Arial" w:cs="Arial"/>
              <w:bCs/>
              <w:sz w:val="18"/>
            </w:rPr>
            <w:t>CR</w:t>
          </w:r>
          <w:r w:rsidRPr="00C21918">
            <w:rPr>
              <w:rFonts w:ascii="Arial" w:hAnsi="Arial" w:cs="Arial"/>
              <w:bCs/>
              <w:sz w:val="18"/>
            </w:rPr>
            <w:t>)</w:t>
          </w:r>
        </w:p>
        <w:p w14:paraId="3766ECBE" w14:textId="298DBB4C" w:rsidR="003A7C9E" w:rsidRDefault="00262CD4" w:rsidP="003A7C9E">
          <w:pPr>
            <w:pStyle w:val="Titre1"/>
            <w:rPr>
              <w:sz w:val="48"/>
              <w:szCs w:val="48"/>
            </w:rPr>
          </w:pPr>
          <w:r w:rsidRPr="00C3501C">
            <w:rPr>
              <w:rFonts w:ascii="Arial" w:hAnsi="Arial" w:cs="Arial"/>
              <w:b w:val="0"/>
              <w:sz w:val="18"/>
              <w:u w:val="single"/>
            </w:rPr>
            <w:t>Cas entrant dans le cadre de l’appel d’offres</w:t>
          </w:r>
          <w:r w:rsidR="003A7C9E" w:rsidRPr="00C21918">
            <w:rPr>
              <w:rFonts w:ascii="Arial" w:hAnsi="Arial" w:cs="Arial"/>
              <w:b w:val="0"/>
              <w:sz w:val="18"/>
              <w:szCs w:val="18"/>
              <w:u w:val="single"/>
            </w:rPr>
            <w:t xml:space="preserve"> du </w:t>
          </w:r>
          <w:r w:rsidR="003A7C9E">
            <w:rPr>
              <w:rFonts w:ascii="Arial" w:hAnsi="Arial" w:cs="Arial"/>
              <w:b w:val="0"/>
              <w:sz w:val="18"/>
              <w:szCs w:val="18"/>
              <w:u w:val="single"/>
            </w:rPr>
            <w:t>30 juillet 2021</w:t>
          </w:r>
        </w:p>
        <w:p w14:paraId="2807787C" w14:textId="02950281" w:rsidR="00262CD4" w:rsidRPr="00C3501C" w:rsidRDefault="00262CD4" w:rsidP="003A7C9E">
          <w:pPr>
            <w:pStyle w:val="Titre1"/>
            <w:rPr>
              <w:rFonts w:ascii="Arial" w:hAnsi="Arial" w:cs="Arial"/>
              <w:b w:val="0"/>
              <w:sz w:val="18"/>
              <w:u w:val="single"/>
            </w:rPr>
          </w:pPr>
          <w:r w:rsidRPr="00C3501C">
            <w:rPr>
              <w:rFonts w:ascii="Arial" w:hAnsi="Arial" w:cs="Arial"/>
              <w:b w:val="0"/>
              <w:sz w:val="18"/>
              <w:u w:val="single"/>
            </w:rPr>
            <w:t xml:space="preserve"> </w:t>
          </w:r>
          <w:r w:rsidR="00AD0CE5">
            <w:rPr>
              <w:rFonts w:ascii="Arial" w:hAnsi="Arial" w:cs="Arial"/>
              <w:b w:val="0"/>
              <w:sz w:val="18"/>
              <w:u w:val="single"/>
            </w:rPr>
            <w:t>portant sur la réalisation et l’exploitation d’installation</w:t>
          </w:r>
          <w:r w:rsidR="00377CCB">
            <w:rPr>
              <w:rFonts w:ascii="Arial" w:hAnsi="Arial" w:cs="Arial"/>
              <w:b w:val="0"/>
              <w:sz w:val="18"/>
              <w:u w:val="single"/>
            </w:rPr>
            <w:t xml:space="preserve"> de</w:t>
          </w:r>
          <w:r w:rsidR="005723FE">
            <w:rPr>
              <w:rFonts w:ascii="Arial" w:hAnsi="Arial" w:cs="Arial"/>
              <w:b w:val="0"/>
              <w:sz w:val="18"/>
              <w:u w:val="single"/>
            </w:rPr>
            <w:t xml:space="preserve"> production d’électricité à partir </w:t>
          </w:r>
          <w:r w:rsidR="00C21918" w:rsidRPr="00C21918">
            <w:rPr>
              <w:rFonts w:ascii="Arial" w:hAnsi="Arial" w:cs="Arial"/>
              <w:b w:val="0"/>
              <w:sz w:val="18"/>
              <w:u w:val="single"/>
            </w:rPr>
            <w:t xml:space="preserve">d’énergie solaire photovoltaïque, hydroélectrique ou </w:t>
          </w:r>
          <w:proofErr w:type="gramStart"/>
          <w:r w:rsidR="00C21918" w:rsidRPr="00C21918">
            <w:rPr>
              <w:rFonts w:ascii="Arial" w:hAnsi="Arial" w:cs="Arial"/>
              <w:b w:val="0"/>
              <w:sz w:val="18"/>
              <w:u w:val="single"/>
            </w:rPr>
            <w:t>éolienne situées</w:t>
          </w:r>
          <w:proofErr w:type="gramEnd"/>
          <w:r w:rsidR="00C21918" w:rsidRPr="00C21918">
            <w:rPr>
              <w:rFonts w:ascii="Arial" w:hAnsi="Arial" w:cs="Arial"/>
              <w:b w:val="0"/>
              <w:sz w:val="18"/>
              <w:u w:val="single"/>
            </w:rPr>
            <w:t xml:space="preserve"> en métropole </w:t>
          </w:r>
          <w:r w:rsidR="00C21918" w:rsidRPr="00C21918">
            <w:rPr>
              <w:rFonts w:ascii="Arial" w:hAnsi="Arial" w:cs="Arial"/>
              <w:b w:val="0"/>
              <w:sz w:val="18"/>
              <w:szCs w:val="18"/>
              <w:u w:val="single"/>
            </w:rPr>
            <w:t xml:space="preserve">continentale </w:t>
          </w:r>
        </w:p>
      </w:tc>
      <w:tc>
        <w:tcPr>
          <w:tcW w:w="1371" w:type="dxa"/>
        </w:tcPr>
        <w:p w14:paraId="41A603BD" w14:textId="77777777" w:rsidR="00262CD4" w:rsidRDefault="00262CD4">
          <w:pPr>
            <w:pStyle w:val="En-tte"/>
            <w:jc w:val="center"/>
            <w:rPr>
              <w:rFonts w:ascii="Arial (W1)" w:hAnsi="Arial (W1)"/>
              <w:b/>
              <w:bCs/>
              <w:color w:val="000080"/>
              <w:sz w:val="20"/>
            </w:rPr>
          </w:pPr>
        </w:p>
        <w:p w14:paraId="18EA4992" w14:textId="2F7569C9" w:rsidR="00262CD4" w:rsidRDefault="0055447E" w:rsidP="00C3501C">
          <w:pPr>
            <w:pStyle w:val="En-tte"/>
            <w:jc w:val="center"/>
            <w:rPr>
              <w:rFonts w:ascii="Arial (W1)" w:hAnsi="Arial (W1)"/>
              <w:b/>
              <w:bCs/>
              <w:color w:val="000080"/>
              <w:sz w:val="20"/>
            </w:rPr>
          </w:pPr>
          <w:r>
            <w:rPr>
              <w:rFonts w:ascii="Arial (W1)" w:hAnsi="Arial (W1)"/>
              <w:b/>
              <w:bCs/>
              <w:color w:val="000080"/>
              <w:sz w:val="20"/>
            </w:rPr>
            <w:t xml:space="preserve">Version </w:t>
          </w:r>
          <w:r w:rsidR="007D422F">
            <w:rPr>
              <w:rFonts w:ascii="Arial (W1)" w:hAnsi="Arial (W1)"/>
              <w:b/>
              <w:bCs/>
              <w:color w:val="000080"/>
              <w:sz w:val="20"/>
            </w:rPr>
            <w:t>1</w:t>
          </w:r>
        </w:p>
        <w:p w14:paraId="6F152CB2" w14:textId="77777777" w:rsidR="00262CD4" w:rsidRPr="00E1137D" w:rsidRDefault="00262CD4" w:rsidP="00C3501C">
          <w:pPr>
            <w:pStyle w:val="En-tte"/>
            <w:jc w:val="center"/>
            <w:rPr>
              <w:rFonts w:ascii="Arial (W1)" w:hAnsi="Arial (W1)"/>
              <w:b/>
              <w:bCs/>
              <w:color w:val="FFC000"/>
              <w:sz w:val="20"/>
            </w:rPr>
          </w:pPr>
        </w:p>
      </w:tc>
    </w:tr>
  </w:tbl>
  <w:p w14:paraId="0521EDAE" w14:textId="77777777" w:rsidR="00262CD4" w:rsidRDefault="00262CD4">
    <w:pPr>
      <w:pStyle w:val="En-tte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33A0E"/>
    <w:multiLevelType w:val="hybridMultilevel"/>
    <w:tmpl w:val="E932C9C4"/>
    <w:lvl w:ilvl="0" w:tplc="040C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1C4B19FF"/>
    <w:multiLevelType w:val="hybridMultilevel"/>
    <w:tmpl w:val="F162FD72"/>
    <w:lvl w:ilvl="0" w:tplc="6A3E69BE">
      <w:start w:val="2"/>
      <w:numFmt w:val="bullet"/>
      <w:lvlText w:val="o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B61992"/>
    <w:multiLevelType w:val="hybridMultilevel"/>
    <w:tmpl w:val="47B8CDBE"/>
    <w:lvl w:ilvl="0" w:tplc="F48647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44442E"/>
    <w:multiLevelType w:val="hybridMultilevel"/>
    <w:tmpl w:val="9932895E"/>
    <w:lvl w:ilvl="0" w:tplc="040C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2B726F4D"/>
    <w:multiLevelType w:val="hybridMultilevel"/>
    <w:tmpl w:val="21A41D58"/>
    <w:lvl w:ilvl="0" w:tplc="B92C511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9D0550"/>
    <w:multiLevelType w:val="hybridMultilevel"/>
    <w:tmpl w:val="66508C44"/>
    <w:lvl w:ilvl="0" w:tplc="D07EFFD6">
      <w:start w:val="1"/>
      <w:numFmt w:val="decimal"/>
      <w:lvlText w:val="%1-"/>
      <w:lvlJc w:val="left"/>
      <w:pPr>
        <w:ind w:left="540" w:hanging="360"/>
      </w:pPr>
      <w:rPr>
        <w:rFonts w:hint="default"/>
        <w:b/>
        <w:sz w:val="17"/>
      </w:rPr>
    </w:lvl>
    <w:lvl w:ilvl="1" w:tplc="040C0019" w:tentative="1">
      <w:start w:val="1"/>
      <w:numFmt w:val="lowerLetter"/>
      <w:lvlText w:val="%2."/>
      <w:lvlJc w:val="left"/>
      <w:pPr>
        <w:ind w:left="1260" w:hanging="360"/>
      </w:pPr>
    </w:lvl>
    <w:lvl w:ilvl="2" w:tplc="040C001B" w:tentative="1">
      <w:start w:val="1"/>
      <w:numFmt w:val="lowerRoman"/>
      <w:lvlText w:val="%3."/>
      <w:lvlJc w:val="right"/>
      <w:pPr>
        <w:ind w:left="1980" w:hanging="180"/>
      </w:pPr>
    </w:lvl>
    <w:lvl w:ilvl="3" w:tplc="040C000F" w:tentative="1">
      <w:start w:val="1"/>
      <w:numFmt w:val="decimal"/>
      <w:lvlText w:val="%4."/>
      <w:lvlJc w:val="left"/>
      <w:pPr>
        <w:ind w:left="2700" w:hanging="360"/>
      </w:pPr>
    </w:lvl>
    <w:lvl w:ilvl="4" w:tplc="040C0019" w:tentative="1">
      <w:start w:val="1"/>
      <w:numFmt w:val="lowerLetter"/>
      <w:lvlText w:val="%5."/>
      <w:lvlJc w:val="left"/>
      <w:pPr>
        <w:ind w:left="3420" w:hanging="360"/>
      </w:pPr>
    </w:lvl>
    <w:lvl w:ilvl="5" w:tplc="040C001B" w:tentative="1">
      <w:start w:val="1"/>
      <w:numFmt w:val="lowerRoman"/>
      <w:lvlText w:val="%6."/>
      <w:lvlJc w:val="right"/>
      <w:pPr>
        <w:ind w:left="4140" w:hanging="180"/>
      </w:pPr>
    </w:lvl>
    <w:lvl w:ilvl="6" w:tplc="040C000F" w:tentative="1">
      <w:start w:val="1"/>
      <w:numFmt w:val="decimal"/>
      <w:lvlText w:val="%7."/>
      <w:lvlJc w:val="left"/>
      <w:pPr>
        <w:ind w:left="4860" w:hanging="360"/>
      </w:pPr>
    </w:lvl>
    <w:lvl w:ilvl="7" w:tplc="040C0019" w:tentative="1">
      <w:start w:val="1"/>
      <w:numFmt w:val="lowerLetter"/>
      <w:lvlText w:val="%8."/>
      <w:lvlJc w:val="left"/>
      <w:pPr>
        <w:ind w:left="5580" w:hanging="360"/>
      </w:pPr>
    </w:lvl>
    <w:lvl w:ilvl="8" w:tplc="040C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3800093F"/>
    <w:multiLevelType w:val="hybridMultilevel"/>
    <w:tmpl w:val="48C2A4E0"/>
    <w:lvl w:ilvl="0" w:tplc="6A3E69BE">
      <w:start w:val="2"/>
      <w:numFmt w:val="bullet"/>
      <w:lvlText w:val="o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C66FA2"/>
    <w:multiLevelType w:val="hybridMultilevel"/>
    <w:tmpl w:val="DC2073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8" w15:restartNumberingAfterBreak="0">
    <w:nsid w:val="4B97252F"/>
    <w:multiLevelType w:val="hybridMultilevel"/>
    <w:tmpl w:val="E416C820"/>
    <w:lvl w:ilvl="0" w:tplc="C49880D6">
      <w:start w:val="1"/>
      <w:numFmt w:val="bullet"/>
      <w:lvlText w:val="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51711FD6"/>
    <w:multiLevelType w:val="hybridMultilevel"/>
    <w:tmpl w:val="034CBAB4"/>
    <w:lvl w:ilvl="0" w:tplc="33AEE33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94DD5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D2B7C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4E7E5A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D4DCE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0CC1D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5A01A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7C1D9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48986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521575"/>
    <w:multiLevelType w:val="hybridMultilevel"/>
    <w:tmpl w:val="317848EE"/>
    <w:lvl w:ilvl="0" w:tplc="57ACFB6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6D20147"/>
    <w:multiLevelType w:val="hybridMultilevel"/>
    <w:tmpl w:val="2D86BD56"/>
    <w:lvl w:ilvl="0" w:tplc="6A3E69BE">
      <w:start w:val="2"/>
      <w:numFmt w:val="bullet"/>
      <w:lvlText w:val="o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3F78A1"/>
    <w:multiLevelType w:val="hybridMultilevel"/>
    <w:tmpl w:val="CAB2B446"/>
    <w:lvl w:ilvl="0" w:tplc="F486479A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BE625A"/>
    <w:multiLevelType w:val="hybridMultilevel"/>
    <w:tmpl w:val="AB66D7AE"/>
    <w:lvl w:ilvl="0" w:tplc="040C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6E8C41A2"/>
    <w:multiLevelType w:val="hybridMultilevel"/>
    <w:tmpl w:val="6A50F330"/>
    <w:lvl w:ilvl="0" w:tplc="040C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790933E3"/>
    <w:multiLevelType w:val="hybridMultilevel"/>
    <w:tmpl w:val="7AE62A5E"/>
    <w:lvl w:ilvl="0" w:tplc="A7D4246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8018B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9C887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6C5372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8D231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F4173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F2909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146FC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F052B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89714464">
    <w:abstractNumId w:val="12"/>
  </w:num>
  <w:num w:numId="2" w16cid:durableId="2082407885">
    <w:abstractNumId w:val="2"/>
  </w:num>
  <w:num w:numId="3" w16cid:durableId="1322349405">
    <w:abstractNumId w:val="10"/>
  </w:num>
  <w:num w:numId="4" w16cid:durableId="829095981">
    <w:abstractNumId w:val="7"/>
  </w:num>
  <w:num w:numId="5" w16cid:durableId="1956249656">
    <w:abstractNumId w:val="8"/>
  </w:num>
  <w:num w:numId="6" w16cid:durableId="1680346902">
    <w:abstractNumId w:val="1"/>
  </w:num>
  <w:num w:numId="7" w16cid:durableId="1028871636">
    <w:abstractNumId w:val="9"/>
  </w:num>
  <w:num w:numId="8" w16cid:durableId="19819631">
    <w:abstractNumId w:val="5"/>
  </w:num>
  <w:num w:numId="9" w16cid:durableId="366411859">
    <w:abstractNumId w:val="4"/>
  </w:num>
  <w:num w:numId="10" w16cid:durableId="234365495">
    <w:abstractNumId w:val="15"/>
  </w:num>
  <w:num w:numId="11" w16cid:durableId="574361097">
    <w:abstractNumId w:val="13"/>
  </w:num>
  <w:num w:numId="12" w16cid:durableId="909920356">
    <w:abstractNumId w:val="0"/>
  </w:num>
  <w:num w:numId="13" w16cid:durableId="2108378228">
    <w:abstractNumId w:val="3"/>
  </w:num>
  <w:num w:numId="14" w16cid:durableId="1776753528">
    <w:abstractNumId w:val="14"/>
  </w:num>
  <w:num w:numId="15" w16cid:durableId="1716849004">
    <w:abstractNumId w:val="6"/>
  </w:num>
  <w:num w:numId="16" w16cid:durableId="20132736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324"/>
    <w:rsid w:val="00001617"/>
    <w:rsid w:val="0001180F"/>
    <w:rsid w:val="00026E9B"/>
    <w:rsid w:val="000323F5"/>
    <w:rsid w:val="0003413A"/>
    <w:rsid w:val="000372C4"/>
    <w:rsid w:val="00045D16"/>
    <w:rsid w:val="000464D8"/>
    <w:rsid w:val="000502E1"/>
    <w:rsid w:val="00060BEF"/>
    <w:rsid w:val="00071198"/>
    <w:rsid w:val="00071CDD"/>
    <w:rsid w:val="000A070E"/>
    <w:rsid w:val="000A201E"/>
    <w:rsid w:val="000C22F8"/>
    <w:rsid w:val="000D0E10"/>
    <w:rsid w:val="000D6C65"/>
    <w:rsid w:val="000F58C1"/>
    <w:rsid w:val="00102682"/>
    <w:rsid w:val="001255DF"/>
    <w:rsid w:val="0013240D"/>
    <w:rsid w:val="00153769"/>
    <w:rsid w:val="00163F4A"/>
    <w:rsid w:val="001677E0"/>
    <w:rsid w:val="001903F1"/>
    <w:rsid w:val="001A329F"/>
    <w:rsid w:val="001D3EF0"/>
    <w:rsid w:val="001F1EB4"/>
    <w:rsid w:val="00207DEC"/>
    <w:rsid w:val="00221614"/>
    <w:rsid w:val="00222D97"/>
    <w:rsid w:val="00240BE3"/>
    <w:rsid w:val="00242B13"/>
    <w:rsid w:val="002463A6"/>
    <w:rsid w:val="00262CD4"/>
    <w:rsid w:val="00264A42"/>
    <w:rsid w:val="00265073"/>
    <w:rsid w:val="00267BFF"/>
    <w:rsid w:val="00271853"/>
    <w:rsid w:val="002907F1"/>
    <w:rsid w:val="002A6324"/>
    <w:rsid w:val="002B36EF"/>
    <w:rsid w:val="002B4327"/>
    <w:rsid w:val="002D3232"/>
    <w:rsid w:val="002E2D30"/>
    <w:rsid w:val="002E3712"/>
    <w:rsid w:val="002F0166"/>
    <w:rsid w:val="002F0A0B"/>
    <w:rsid w:val="002F3812"/>
    <w:rsid w:val="003105EA"/>
    <w:rsid w:val="0031078C"/>
    <w:rsid w:val="00320DA0"/>
    <w:rsid w:val="00333ADB"/>
    <w:rsid w:val="003379D4"/>
    <w:rsid w:val="003421C1"/>
    <w:rsid w:val="003510B3"/>
    <w:rsid w:val="00360C08"/>
    <w:rsid w:val="00362ACA"/>
    <w:rsid w:val="00377CCB"/>
    <w:rsid w:val="00381620"/>
    <w:rsid w:val="00393F90"/>
    <w:rsid w:val="00394345"/>
    <w:rsid w:val="00394DD1"/>
    <w:rsid w:val="003A68C1"/>
    <w:rsid w:val="003A7C9E"/>
    <w:rsid w:val="003C45BC"/>
    <w:rsid w:val="003C6E67"/>
    <w:rsid w:val="003D58A9"/>
    <w:rsid w:val="003E2176"/>
    <w:rsid w:val="003F2478"/>
    <w:rsid w:val="003F51F3"/>
    <w:rsid w:val="003F604C"/>
    <w:rsid w:val="00415365"/>
    <w:rsid w:val="00420033"/>
    <w:rsid w:val="00432925"/>
    <w:rsid w:val="004334D6"/>
    <w:rsid w:val="00440028"/>
    <w:rsid w:val="00443B09"/>
    <w:rsid w:val="00443E9F"/>
    <w:rsid w:val="0045010F"/>
    <w:rsid w:val="00455EE2"/>
    <w:rsid w:val="004779FD"/>
    <w:rsid w:val="00482728"/>
    <w:rsid w:val="004858CA"/>
    <w:rsid w:val="00487CDF"/>
    <w:rsid w:val="00487F34"/>
    <w:rsid w:val="004B16A3"/>
    <w:rsid w:val="004B1980"/>
    <w:rsid w:val="004D4E26"/>
    <w:rsid w:val="004D5603"/>
    <w:rsid w:val="004E7252"/>
    <w:rsid w:val="004F5D7E"/>
    <w:rsid w:val="00511B2B"/>
    <w:rsid w:val="00513E81"/>
    <w:rsid w:val="00522EAF"/>
    <w:rsid w:val="00525C09"/>
    <w:rsid w:val="00532D16"/>
    <w:rsid w:val="00552DBB"/>
    <w:rsid w:val="0055447E"/>
    <w:rsid w:val="00555780"/>
    <w:rsid w:val="005723FE"/>
    <w:rsid w:val="00583427"/>
    <w:rsid w:val="005925BA"/>
    <w:rsid w:val="00596371"/>
    <w:rsid w:val="005A257D"/>
    <w:rsid w:val="005A36BB"/>
    <w:rsid w:val="005A428A"/>
    <w:rsid w:val="005B7BCA"/>
    <w:rsid w:val="005C32D6"/>
    <w:rsid w:val="005C4261"/>
    <w:rsid w:val="005D02CD"/>
    <w:rsid w:val="005D19C1"/>
    <w:rsid w:val="005E2132"/>
    <w:rsid w:val="005E3065"/>
    <w:rsid w:val="005E47B0"/>
    <w:rsid w:val="005F2E2F"/>
    <w:rsid w:val="00604C72"/>
    <w:rsid w:val="00607954"/>
    <w:rsid w:val="0061098F"/>
    <w:rsid w:val="00613E92"/>
    <w:rsid w:val="0061557B"/>
    <w:rsid w:val="00617271"/>
    <w:rsid w:val="00620131"/>
    <w:rsid w:val="00627BAE"/>
    <w:rsid w:val="00641984"/>
    <w:rsid w:val="0064362B"/>
    <w:rsid w:val="00650407"/>
    <w:rsid w:val="006570FA"/>
    <w:rsid w:val="00657E30"/>
    <w:rsid w:val="0067678C"/>
    <w:rsid w:val="00682F54"/>
    <w:rsid w:val="006876F5"/>
    <w:rsid w:val="00687DC9"/>
    <w:rsid w:val="00697054"/>
    <w:rsid w:val="006A0D32"/>
    <w:rsid w:val="006A38B4"/>
    <w:rsid w:val="006A6246"/>
    <w:rsid w:val="006B2F2A"/>
    <w:rsid w:val="006B42AA"/>
    <w:rsid w:val="006C2E37"/>
    <w:rsid w:val="006C462D"/>
    <w:rsid w:val="006F1282"/>
    <w:rsid w:val="006F7C31"/>
    <w:rsid w:val="00741E76"/>
    <w:rsid w:val="0076000B"/>
    <w:rsid w:val="007627B4"/>
    <w:rsid w:val="00771750"/>
    <w:rsid w:val="00771F80"/>
    <w:rsid w:val="007755F3"/>
    <w:rsid w:val="00781E16"/>
    <w:rsid w:val="00792D5C"/>
    <w:rsid w:val="007952F6"/>
    <w:rsid w:val="0079799D"/>
    <w:rsid w:val="007A7ABE"/>
    <w:rsid w:val="007B76C4"/>
    <w:rsid w:val="007C0B41"/>
    <w:rsid w:val="007C1F99"/>
    <w:rsid w:val="007C2E13"/>
    <w:rsid w:val="007C56D8"/>
    <w:rsid w:val="007C70CF"/>
    <w:rsid w:val="007D2693"/>
    <w:rsid w:val="007D422F"/>
    <w:rsid w:val="007E5115"/>
    <w:rsid w:val="007F187E"/>
    <w:rsid w:val="007F435A"/>
    <w:rsid w:val="007F4872"/>
    <w:rsid w:val="00804776"/>
    <w:rsid w:val="00807ADB"/>
    <w:rsid w:val="00811AE7"/>
    <w:rsid w:val="008202E2"/>
    <w:rsid w:val="0082154B"/>
    <w:rsid w:val="00827955"/>
    <w:rsid w:val="00855295"/>
    <w:rsid w:val="00855A1D"/>
    <w:rsid w:val="00860AAD"/>
    <w:rsid w:val="0088267A"/>
    <w:rsid w:val="00883BED"/>
    <w:rsid w:val="00892741"/>
    <w:rsid w:val="00893BA8"/>
    <w:rsid w:val="00896BA5"/>
    <w:rsid w:val="008A1DAA"/>
    <w:rsid w:val="008B4400"/>
    <w:rsid w:val="008C245B"/>
    <w:rsid w:val="008C50C1"/>
    <w:rsid w:val="008D3205"/>
    <w:rsid w:val="008E0852"/>
    <w:rsid w:val="008E4D6D"/>
    <w:rsid w:val="008E7E73"/>
    <w:rsid w:val="008F3DEE"/>
    <w:rsid w:val="00912AEC"/>
    <w:rsid w:val="00916170"/>
    <w:rsid w:val="00917ED4"/>
    <w:rsid w:val="00923574"/>
    <w:rsid w:val="00935B3B"/>
    <w:rsid w:val="00941355"/>
    <w:rsid w:val="00942156"/>
    <w:rsid w:val="00943766"/>
    <w:rsid w:val="0094503C"/>
    <w:rsid w:val="009510ED"/>
    <w:rsid w:val="009550B2"/>
    <w:rsid w:val="00967E28"/>
    <w:rsid w:val="00982949"/>
    <w:rsid w:val="00983CFE"/>
    <w:rsid w:val="00986846"/>
    <w:rsid w:val="009940D4"/>
    <w:rsid w:val="00994607"/>
    <w:rsid w:val="0099799D"/>
    <w:rsid w:val="009B3615"/>
    <w:rsid w:val="009B7117"/>
    <w:rsid w:val="009C6E82"/>
    <w:rsid w:val="009C6FBE"/>
    <w:rsid w:val="009C7FAD"/>
    <w:rsid w:val="009D1F93"/>
    <w:rsid w:val="009D2E4C"/>
    <w:rsid w:val="009F7A17"/>
    <w:rsid w:val="00A02B5C"/>
    <w:rsid w:val="00A040E2"/>
    <w:rsid w:val="00A063D4"/>
    <w:rsid w:val="00A45C8D"/>
    <w:rsid w:val="00A46E1C"/>
    <w:rsid w:val="00A63970"/>
    <w:rsid w:val="00A644D1"/>
    <w:rsid w:val="00A64F94"/>
    <w:rsid w:val="00A651CC"/>
    <w:rsid w:val="00A81C65"/>
    <w:rsid w:val="00A87B48"/>
    <w:rsid w:val="00A87D81"/>
    <w:rsid w:val="00A9740B"/>
    <w:rsid w:val="00AA5F6A"/>
    <w:rsid w:val="00AB3189"/>
    <w:rsid w:val="00AB3380"/>
    <w:rsid w:val="00AB7FF5"/>
    <w:rsid w:val="00AD0CE5"/>
    <w:rsid w:val="00AD7016"/>
    <w:rsid w:val="00AE124D"/>
    <w:rsid w:val="00AF348A"/>
    <w:rsid w:val="00B03214"/>
    <w:rsid w:val="00B06B67"/>
    <w:rsid w:val="00B14B62"/>
    <w:rsid w:val="00B15B2E"/>
    <w:rsid w:val="00B16C20"/>
    <w:rsid w:val="00B22411"/>
    <w:rsid w:val="00B26719"/>
    <w:rsid w:val="00B36D8E"/>
    <w:rsid w:val="00B3743E"/>
    <w:rsid w:val="00B41079"/>
    <w:rsid w:val="00B42DA5"/>
    <w:rsid w:val="00B5334A"/>
    <w:rsid w:val="00B54F1D"/>
    <w:rsid w:val="00B55DD5"/>
    <w:rsid w:val="00B666E9"/>
    <w:rsid w:val="00B76C62"/>
    <w:rsid w:val="00B961E8"/>
    <w:rsid w:val="00BA06C8"/>
    <w:rsid w:val="00BA7DD5"/>
    <w:rsid w:val="00BD2F13"/>
    <w:rsid w:val="00BE288D"/>
    <w:rsid w:val="00BE7361"/>
    <w:rsid w:val="00BF297A"/>
    <w:rsid w:val="00C0404D"/>
    <w:rsid w:val="00C128DF"/>
    <w:rsid w:val="00C202B4"/>
    <w:rsid w:val="00C21918"/>
    <w:rsid w:val="00C335BD"/>
    <w:rsid w:val="00C3501C"/>
    <w:rsid w:val="00C45085"/>
    <w:rsid w:val="00C648E8"/>
    <w:rsid w:val="00C87172"/>
    <w:rsid w:val="00C92FC4"/>
    <w:rsid w:val="00CB1A01"/>
    <w:rsid w:val="00CB1ABE"/>
    <w:rsid w:val="00CB535F"/>
    <w:rsid w:val="00CC7EBD"/>
    <w:rsid w:val="00CE7B6C"/>
    <w:rsid w:val="00CF0BB4"/>
    <w:rsid w:val="00CF705B"/>
    <w:rsid w:val="00D02078"/>
    <w:rsid w:val="00D12FDB"/>
    <w:rsid w:val="00D1312D"/>
    <w:rsid w:val="00D13AB0"/>
    <w:rsid w:val="00D16A65"/>
    <w:rsid w:val="00D26925"/>
    <w:rsid w:val="00D3425D"/>
    <w:rsid w:val="00D345A0"/>
    <w:rsid w:val="00D55234"/>
    <w:rsid w:val="00D560E0"/>
    <w:rsid w:val="00D725F8"/>
    <w:rsid w:val="00D73ADA"/>
    <w:rsid w:val="00D82DF8"/>
    <w:rsid w:val="00D8511A"/>
    <w:rsid w:val="00DA1A9A"/>
    <w:rsid w:val="00DB1F32"/>
    <w:rsid w:val="00DC3991"/>
    <w:rsid w:val="00DC7A36"/>
    <w:rsid w:val="00DD7826"/>
    <w:rsid w:val="00DE18FB"/>
    <w:rsid w:val="00DE1FD2"/>
    <w:rsid w:val="00DE4E10"/>
    <w:rsid w:val="00DE7597"/>
    <w:rsid w:val="00DF62E2"/>
    <w:rsid w:val="00E0421C"/>
    <w:rsid w:val="00E1137D"/>
    <w:rsid w:val="00E140E8"/>
    <w:rsid w:val="00E179F9"/>
    <w:rsid w:val="00E2057E"/>
    <w:rsid w:val="00E21684"/>
    <w:rsid w:val="00E22A86"/>
    <w:rsid w:val="00E232E1"/>
    <w:rsid w:val="00E23DEB"/>
    <w:rsid w:val="00E26688"/>
    <w:rsid w:val="00E27D33"/>
    <w:rsid w:val="00E313F2"/>
    <w:rsid w:val="00E32F2C"/>
    <w:rsid w:val="00E42324"/>
    <w:rsid w:val="00E5010F"/>
    <w:rsid w:val="00E564F1"/>
    <w:rsid w:val="00E57014"/>
    <w:rsid w:val="00E70EC2"/>
    <w:rsid w:val="00E749D9"/>
    <w:rsid w:val="00E75394"/>
    <w:rsid w:val="00E82773"/>
    <w:rsid w:val="00E8352E"/>
    <w:rsid w:val="00E96EC0"/>
    <w:rsid w:val="00EB255F"/>
    <w:rsid w:val="00EC7896"/>
    <w:rsid w:val="00ED6F45"/>
    <w:rsid w:val="00EE1FFD"/>
    <w:rsid w:val="00EE7807"/>
    <w:rsid w:val="00EF43FC"/>
    <w:rsid w:val="00F02CB8"/>
    <w:rsid w:val="00F03AF9"/>
    <w:rsid w:val="00F04F23"/>
    <w:rsid w:val="00F10DF6"/>
    <w:rsid w:val="00F25514"/>
    <w:rsid w:val="00F31F01"/>
    <w:rsid w:val="00F34B85"/>
    <w:rsid w:val="00F35918"/>
    <w:rsid w:val="00F45690"/>
    <w:rsid w:val="00F503CE"/>
    <w:rsid w:val="00F53256"/>
    <w:rsid w:val="00F54170"/>
    <w:rsid w:val="00F85A78"/>
    <w:rsid w:val="00F90F62"/>
    <w:rsid w:val="00F91C50"/>
    <w:rsid w:val="00F974AB"/>
    <w:rsid w:val="00FA63D9"/>
    <w:rsid w:val="00FB1986"/>
    <w:rsid w:val="00FB61F0"/>
    <w:rsid w:val="00FC218C"/>
    <w:rsid w:val="00FD1591"/>
    <w:rsid w:val="00FD1629"/>
    <w:rsid w:val="00FE6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598D99"/>
  <w15:docId w15:val="{EF1B3948-EC32-4E67-B546-19AA45EC2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2F54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682F54"/>
    <w:pPr>
      <w:keepNext/>
      <w:numPr>
        <w:ilvl w:val="12"/>
      </w:numPr>
      <w:ind w:left="180"/>
      <w:jc w:val="center"/>
      <w:outlineLvl w:val="0"/>
    </w:pPr>
    <w:rPr>
      <w:b/>
      <w:sz w:val="19"/>
      <w:szCs w:val="19"/>
    </w:rPr>
  </w:style>
  <w:style w:type="paragraph" w:styleId="Titre2">
    <w:name w:val="heading 2"/>
    <w:basedOn w:val="Normal"/>
    <w:next w:val="Normal"/>
    <w:qFormat/>
    <w:rsid w:val="00682F54"/>
    <w:pPr>
      <w:keepNext/>
      <w:framePr w:hSpace="141" w:wrap="around" w:vAnchor="page" w:hAnchor="margin" w:x="250" w:y="2701"/>
      <w:outlineLvl w:val="1"/>
    </w:pPr>
    <w:rPr>
      <w:rFonts w:ascii="Arial" w:hAnsi="Arial" w:cs="Arial"/>
      <w:b/>
      <w:sz w:val="18"/>
      <w:szCs w:val="19"/>
    </w:rPr>
  </w:style>
  <w:style w:type="paragraph" w:styleId="Titre3">
    <w:name w:val="heading 3"/>
    <w:basedOn w:val="Normal"/>
    <w:next w:val="Normal"/>
    <w:qFormat/>
    <w:rsid w:val="00682F54"/>
    <w:pPr>
      <w:keepNext/>
      <w:outlineLvl w:val="2"/>
    </w:pPr>
    <w:rPr>
      <w:rFonts w:ascii="Arial" w:hAnsi="Arial" w:cs="Arial"/>
      <w:b/>
      <w:bCs/>
      <w:sz w:val="18"/>
      <w:szCs w:val="19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04F2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semiHidden/>
    <w:rsid w:val="00682F54"/>
    <w:rPr>
      <w:sz w:val="18"/>
      <w:szCs w:val="20"/>
    </w:rPr>
  </w:style>
  <w:style w:type="character" w:styleId="Appelnotedebasdep">
    <w:name w:val="footnote reference"/>
    <w:basedOn w:val="Policepardfaut"/>
    <w:semiHidden/>
    <w:rsid w:val="00682F54"/>
    <w:rPr>
      <w:vertAlign w:val="superscript"/>
    </w:rPr>
  </w:style>
  <w:style w:type="paragraph" w:customStyle="1" w:styleId="paragraphe">
    <w:name w:val="paragraphe"/>
    <w:basedOn w:val="Normal"/>
    <w:rsid w:val="00682F54"/>
    <w:pPr>
      <w:tabs>
        <w:tab w:val="left" w:pos="426"/>
      </w:tabs>
      <w:ind w:left="360" w:hanging="360"/>
    </w:pPr>
    <w:rPr>
      <w:sz w:val="22"/>
    </w:rPr>
  </w:style>
  <w:style w:type="paragraph" w:styleId="Retraitcorpsdetexte">
    <w:name w:val="Body Text Indent"/>
    <w:basedOn w:val="Normal"/>
    <w:semiHidden/>
    <w:rsid w:val="00682F54"/>
    <w:pPr>
      <w:ind w:left="284" w:hanging="284"/>
    </w:pPr>
    <w:rPr>
      <w:color w:val="0000FF"/>
      <w:sz w:val="18"/>
    </w:rPr>
  </w:style>
  <w:style w:type="paragraph" w:styleId="En-tte">
    <w:name w:val="header"/>
    <w:basedOn w:val="Normal"/>
    <w:semiHidden/>
    <w:rsid w:val="00682F54"/>
    <w:pPr>
      <w:tabs>
        <w:tab w:val="center" w:pos="4536"/>
        <w:tab w:val="right" w:pos="9072"/>
      </w:tabs>
    </w:pPr>
  </w:style>
  <w:style w:type="paragraph" w:styleId="Titre">
    <w:name w:val="Title"/>
    <w:basedOn w:val="Normal"/>
    <w:link w:val="TitreCar"/>
    <w:qFormat/>
    <w:rsid w:val="00682F54"/>
    <w:pPr>
      <w:jc w:val="center"/>
    </w:pPr>
    <w:rPr>
      <w:b/>
      <w:sz w:val="32"/>
      <w:szCs w:val="20"/>
    </w:rPr>
  </w:style>
  <w:style w:type="paragraph" w:styleId="Corpsdetexte">
    <w:name w:val="Body Text"/>
    <w:basedOn w:val="Normal"/>
    <w:semiHidden/>
    <w:rsid w:val="00682F54"/>
    <w:rPr>
      <w:b/>
      <w:sz w:val="20"/>
    </w:rPr>
  </w:style>
  <w:style w:type="paragraph" w:styleId="Pieddepage">
    <w:name w:val="footer"/>
    <w:basedOn w:val="Normal"/>
    <w:link w:val="PieddepageCar"/>
    <w:uiPriority w:val="99"/>
    <w:rsid w:val="00682F54"/>
    <w:pPr>
      <w:tabs>
        <w:tab w:val="center" w:pos="4536"/>
        <w:tab w:val="right" w:pos="9072"/>
      </w:tabs>
    </w:pPr>
  </w:style>
  <w:style w:type="paragraph" w:styleId="Corpsdetexte2">
    <w:name w:val="Body Text 2"/>
    <w:basedOn w:val="Normal"/>
    <w:semiHidden/>
    <w:rsid w:val="00682F54"/>
    <w:pPr>
      <w:ind w:right="234"/>
      <w:jc w:val="both"/>
    </w:pPr>
    <w:rPr>
      <w:b/>
      <w:bCs/>
      <w:sz w:val="17"/>
      <w:szCs w:val="17"/>
    </w:rPr>
  </w:style>
  <w:style w:type="paragraph" w:styleId="Normalcentr">
    <w:name w:val="Block Text"/>
    <w:basedOn w:val="Normal"/>
    <w:semiHidden/>
    <w:rsid w:val="00682F54"/>
    <w:pPr>
      <w:ind w:left="180" w:right="234"/>
      <w:jc w:val="both"/>
    </w:pPr>
    <w:rPr>
      <w:rFonts w:ascii="Arial" w:hAnsi="Arial" w:cs="Arial"/>
      <w:sz w:val="16"/>
      <w:szCs w:val="17"/>
    </w:rPr>
  </w:style>
  <w:style w:type="paragraph" w:styleId="Retraitcorpsdetexte2">
    <w:name w:val="Body Text Indent 2"/>
    <w:basedOn w:val="Normal"/>
    <w:semiHidden/>
    <w:rsid w:val="00682F54"/>
    <w:pPr>
      <w:tabs>
        <w:tab w:val="left" w:pos="426"/>
        <w:tab w:val="left" w:pos="5549"/>
      </w:tabs>
      <w:autoSpaceDE w:val="0"/>
      <w:autoSpaceDN w:val="0"/>
      <w:adjustRightInd w:val="0"/>
      <w:ind w:left="180"/>
    </w:pPr>
    <w:rPr>
      <w:rFonts w:ascii="Arial" w:hAnsi="Arial" w:cs="Arial"/>
      <w:color w:val="000000"/>
      <w:sz w:val="16"/>
      <w:szCs w:val="20"/>
    </w:rPr>
  </w:style>
  <w:style w:type="character" w:styleId="Marquedecommentaire">
    <w:name w:val="annotation reference"/>
    <w:basedOn w:val="Policepardfaut"/>
    <w:semiHidden/>
    <w:rsid w:val="00682F54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rsid w:val="00682F54"/>
    <w:rPr>
      <w:sz w:val="20"/>
      <w:szCs w:val="20"/>
    </w:rPr>
  </w:style>
  <w:style w:type="paragraph" w:customStyle="1" w:styleId="Corpsdetexte21">
    <w:name w:val="Corps de texte 21"/>
    <w:basedOn w:val="Normal"/>
    <w:rsid w:val="008B4400"/>
    <w:rPr>
      <w:rFonts w:ascii="Arial" w:hAnsi="Arial" w:cs="Arial"/>
      <w:sz w:val="18"/>
      <w:szCs w:val="18"/>
    </w:rPr>
  </w:style>
  <w:style w:type="paragraph" w:customStyle="1" w:styleId="Paragraphedeliste1">
    <w:name w:val="Paragraphe de liste1"/>
    <w:basedOn w:val="Normal"/>
    <w:rsid w:val="008B4400"/>
    <w:pPr>
      <w:ind w:left="720"/>
    </w:pPr>
  </w:style>
  <w:style w:type="paragraph" w:styleId="Paragraphedeliste">
    <w:name w:val="List Paragraph"/>
    <w:basedOn w:val="Normal"/>
    <w:uiPriority w:val="34"/>
    <w:qFormat/>
    <w:rsid w:val="00CC7EB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22A8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2A86"/>
    <w:rPr>
      <w:rFonts w:ascii="Tahoma" w:hAnsi="Tahoma" w:cs="Tahoma"/>
      <w:sz w:val="16"/>
      <w:szCs w:val="16"/>
    </w:rPr>
  </w:style>
  <w:style w:type="paragraph" w:styleId="Rvision">
    <w:name w:val="Revision"/>
    <w:hidden/>
    <w:uiPriority w:val="99"/>
    <w:semiHidden/>
    <w:rsid w:val="00E70EC2"/>
    <w:rPr>
      <w:sz w:val="24"/>
      <w:szCs w:val="24"/>
    </w:rPr>
  </w:style>
  <w:style w:type="character" w:customStyle="1" w:styleId="TitreCar">
    <w:name w:val="Titre Car"/>
    <w:basedOn w:val="Policepardfaut"/>
    <w:link w:val="Titre"/>
    <w:rsid w:val="00F90F62"/>
    <w:rPr>
      <w:b/>
      <w:sz w:val="32"/>
    </w:rPr>
  </w:style>
  <w:style w:type="character" w:customStyle="1" w:styleId="PieddepageCar">
    <w:name w:val="Pied de page Car"/>
    <w:basedOn w:val="Policepardfaut"/>
    <w:link w:val="Pieddepage"/>
    <w:uiPriority w:val="99"/>
    <w:rsid w:val="00F90F62"/>
    <w:rPr>
      <w:sz w:val="24"/>
      <w:szCs w:val="24"/>
    </w:rPr>
  </w:style>
  <w:style w:type="table" w:styleId="Grilledutableau">
    <w:name w:val="Table Grid"/>
    <w:basedOn w:val="TableauNormal"/>
    <w:uiPriority w:val="59"/>
    <w:rsid w:val="00F90F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86846"/>
    <w:rPr>
      <w:b/>
      <w:bCs/>
    </w:rPr>
  </w:style>
  <w:style w:type="character" w:customStyle="1" w:styleId="CommentaireCar">
    <w:name w:val="Commentaire Car"/>
    <w:basedOn w:val="Policepardfaut"/>
    <w:link w:val="Commentaire"/>
    <w:semiHidden/>
    <w:rsid w:val="00986846"/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86846"/>
    <w:rPr>
      <w:b/>
      <w:bCs/>
    </w:rPr>
  </w:style>
  <w:style w:type="character" w:customStyle="1" w:styleId="markedcontent">
    <w:name w:val="markedcontent"/>
    <w:basedOn w:val="Policepardfaut"/>
    <w:rsid w:val="007952F6"/>
  </w:style>
  <w:style w:type="character" w:customStyle="1" w:styleId="Titre1Car">
    <w:name w:val="Titre 1 Car"/>
    <w:basedOn w:val="Policepardfaut"/>
    <w:link w:val="Titre1"/>
    <w:rsid w:val="003A7C9E"/>
    <w:rPr>
      <w:b/>
      <w:sz w:val="19"/>
      <w:szCs w:val="19"/>
    </w:rPr>
  </w:style>
  <w:style w:type="character" w:customStyle="1" w:styleId="ui-provider">
    <w:name w:val="ui-provider"/>
    <w:basedOn w:val="Policepardfaut"/>
    <w:rsid w:val="006570FA"/>
  </w:style>
  <w:style w:type="character" w:styleId="Lienhypertexte">
    <w:name w:val="Hyperlink"/>
    <w:basedOn w:val="Policepardfaut"/>
    <w:uiPriority w:val="99"/>
    <w:unhideWhenUsed/>
    <w:rsid w:val="00BA06C8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A06C8"/>
    <w:rPr>
      <w:color w:val="605E5C"/>
      <w:shd w:val="clear" w:color="auto" w:fill="E1DFDD"/>
    </w:rPr>
  </w:style>
  <w:style w:type="character" w:customStyle="1" w:styleId="Titre4Car">
    <w:name w:val="Titre 4 Car"/>
    <w:basedOn w:val="Policepardfaut"/>
    <w:link w:val="Titre4"/>
    <w:uiPriority w:val="9"/>
    <w:semiHidden/>
    <w:rsid w:val="00F04F2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Lgende">
    <w:name w:val="caption"/>
    <w:basedOn w:val="Normal"/>
    <w:next w:val="Normal"/>
    <w:unhideWhenUsed/>
    <w:qFormat/>
    <w:rsid w:val="00F04F23"/>
    <w:rPr>
      <w:b/>
      <w:bCs/>
      <w:color w:val="4F81BD"/>
      <w:sz w:val="18"/>
      <w:szCs w:val="18"/>
    </w:rPr>
  </w:style>
  <w:style w:type="paragraph" w:styleId="Sansinterligne">
    <w:name w:val="No Spacing"/>
    <w:uiPriority w:val="1"/>
    <w:qFormat/>
    <w:rsid w:val="00F04F23"/>
    <w:rPr>
      <w:rFonts w:ascii="Calibri" w:eastAsia="Calibri" w:hAnsi="Calibri"/>
      <w:sz w:val="22"/>
      <w:szCs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5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25314">
          <w:marLeft w:val="216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22">
          <w:marLeft w:val="216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2174">
          <w:marLeft w:val="216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2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172437">
          <w:marLeft w:val="216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tentiel.beta.gouv.fr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potentiel.beta.gouv.fr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61554\AppData\Local\Temp\notesB6EBEE\DCC_S06_K2011_%20photovoltaique_inf36_PTF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E683D-90A0-462B-B8A2-9168005CF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DCC_S06_K2011_ photovoltaique_inf36_PTF.dot</Template>
  <TotalTime>0</TotalTime>
  <Pages>3</Pages>
  <Words>1119</Words>
  <Characters>6157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DE CONTRAT D’ACHAT D’ENERGIE ELECTRIQUE PRODUITE PAR</vt:lpstr>
    </vt:vector>
  </TitlesOfParts>
  <Company>EDF - Gaz de France</Company>
  <LinksUpToDate>false</LinksUpToDate>
  <CharactersWithSpaces>7262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DE CONTRAT D’ACHAT D’ENERGIE ELECTRIQUE PRODUITE PAR</dc:title>
  <dc:creator>D61554</dc:creator>
  <cp:lastModifiedBy>SAGET Sandra</cp:lastModifiedBy>
  <cp:revision>2</cp:revision>
  <cp:lastPrinted>2012-10-09T10:13:00Z</cp:lastPrinted>
  <dcterms:created xsi:type="dcterms:W3CDTF">2023-05-30T14:05:00Z</dcterms:created>
  <dcterms:modified xsi:type="dcterms:W3CDTF">2023-05-30T14:05:00Z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d26f538-337a-4593-a7e6-123667b1a538_Enabled">
    <vt:lpwstr>true</vt:lpwstr>
  </property>
  <property fmtid="{D5CDD505-2E9C-101B-9397-08002B2CF9AE}" pid="3" name="MSIP_Label_2d26f538-337a-4593-a7e6-123667b1a538_SetDate">
    <vt:lpwstr>2022-05-03T15:05:00Z</vt:lpwstr>
  </property>
  <property fmtid="{D5CDD505-2E9C-101B-9397-08002B2CF9AE}" pid="4" name="MSIP_Label_2d26f538-337a-4593-a7e6-123667b1a538_Method">
    <vt:lpwstr>Standard</vt:lpwstr>
  </property>
  <property fmtid="{D5CDD505-2E9C-101B-9397-08002B2CF9AE}" pid="5" name="MSIP_Label_2d26f538-337a-4593-a7e6-123667b1a538_Name">
    <vt:lpwstr>C1 Interne</vt:lpwstr>
  </property>
  <property fmtid="{D5CDD505-2E9C-101B-9397-08002B2CF9AE}" pid="6" name="MSIP_Label_2d26f538-337a-4593-a7e6-123667b1a538_SiteId">
    <vt:lpwstr>e242425b-70fc-44dc-9ddf-c21e304e6c80</vt:lpwstr>
  </property>
  <property fmtid="{D5CDD505-2E9C-101B-9397-08002B2CF9AE}" pid="7" name="MSIP_Label_2d26f538-337a-4593-a7e6-123667b1a538_ActionId">
    <vt:lpwstr>359c988d-14db-44ea-abae-30e9574e9b4e</vt:lpwstr>
  </property>
  <property fmtid="{D5CDD505-2E9C-101B-9397-08002B2CF9AE}" pid="8" name="MSIP_Label_2d26f538-337a-4593-a7e6-123667b1a538_ContentBits">
    <vt:lpwstr>0</vt:lpwstr>
  </property>
</Properties>
</file>